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B9B9F" w14:textId="25DDD75B" w:rsidR="003F3B1B" w:rsidRPr="004F68E8" w:rsidRDefault="00272D8C" w:rsidP="00354469">
      <w:r>
        <w:rPr>
          <w:bCs/>
          <w:noProof/>
          <w:szCs w:val="16"/>
        </w:rPr>
        <w:drawing>
          <wp:anchor distT="0" distB="0" distL="114300" distR="114300" simplePos="0" relativeHeight="251662336" behindDoc="0" locked="0" layoutInCell="1" allowOverlap="1" wp14:anchorId="4A075192" wp14:editId="7A12EF90">
            <wp:simplePos x="0" y="0"/>
            <wp:positionH relativeFrom="column">
              <wp:posOffset>9588610</wp:posOffset>
            </wp:positionH>
            <wp:positionV relativeFrom="paragraph">
              <wp:posOffset>-198207</wp:posOffset>
            </wp:positionV>
            <wp:extent cx="7540625" cy="10669371"/>
            <wp:effectExtent l="0" t="0" r="3175" b="0"/>
            <wp:wrapNone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1066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ECC03F" w14:textId="06F85243" w:rsidR="003F3B1B" w:rsidRPr="004F68E8" w:rsidRDefault="003F3B1B" w:rsidP="00354469"/>
    <w:p w14:paraId="109AFF54" w14:textId="008A6770" w:rsidR="003F3B1B" w:rsidRPr="004F68E8" w:rsidRDefault="00FE257B" w:rsidP="002D0BC8">
      <w:r w:rsidRPr="004F68E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63CE754" wp14:editId="3BBA923B">
                <wp:simplePos x="0" y="0"/>
                <wp:positionH relativeFrom="column">
                  <wp:posOffset>3743325</wp:posOffset>
                </wp:positionH>
                <wp:positionV relativeFrom="page">
                  <wp:posOffset>1838325</wp:posOffset>
                </wp:positionV>
                <wp:extent cx="3798000" cy="11430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80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469CD" w14:textId="77777777" w:rsidR="002F7D05" w:rsidRPr="00C05301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 xml:space="preserve">Spettabile </w:t>
                            </w:r>
                            <w:r>
                              <w:rPr>
                                <w:lang w:eastAsia="sv-SE"/>
                              </w:rPr>
                              <w:t>I-</w:t>
                            </w:r>
                            <w:proofErr w:type="spellStart"/>
                            <w:r>
                              <w:rPr>
                                <w:lang w:eastAsia="sv-SE"/>
                              </w:rPr>
                              <w:t>re</w:t>
                            </w:r>
                            <w:r w:rsidRPr="00C05301">
                              <w:rPr>
                                <w:lang w:eastAsia="sv-SE"/>
                              </w:rPr>
                              <w:t>sales</w:t>
                            </w:r>
                            <w:proofErr w:type="spellEnd"/>
                            <w:r w:rsidRPr="00C05301">
                              <w:rPr>
                                <w:lang w:eastAsia="sv-SE"/>
                              </w:rPr>
                              <w:t xml:space="preserve"> srl</w:t>
                            </w:r>
                          </w:p>
                          <w:p w14:paraId="0C7B92AD" w14:textId="77777777" w:rsidR="002F7D05" w:rsidRPr="00C05301" w:rsidRDefault="002F7D05" w:rsidP="00BA3E78">
                            <w:pPr>
                              <w:rPr>
                                <w:lang w:eastAsia="sv-SE"/>
                              </w:rPr>
                            </w:pPr>
                            <w:r w:rsidRPr="00C05301">
                              <w:rPr>
                                <w:lang w:eastAsia="sv-SE"/>
                              </w:rPr>
                              <w:t>Bastioni di Porta Nuova 19</w:t>
                            </w:r>
                          </w:p>
                          <w:p w14:paraId="7BB6A8F9" w14:textId="3129235C" w:rsidR="002F7D05" w:rsidRPr="00C05301" w:rsidRDefault="00BA3E78" w:rsidP="00BA3E78">
                            <w:pPr>
                              <w:rPr>
                                <w:lang w:eastAsia="sv-SE"/>
                              </w:rPr>
                            </w:pPr>
                            <w:r>
                              <w:rPr>
                                <w:lang w:eastAsia="sv-SE"/>
                              </w:rPr>
                              <w:t>2</w:t>
                            </w:r>
                            <w:r w:rsidR="002F7D05" w:rsidRPr="00C05301">
                              <w:rPr>
                                <w:lang w:eastAsia="sv-SE"/>
                              </w:rPr>
                              <w:t>0121 Milano</w:t>
                            </w:r>
                          </w:p>
                          <w:p w14:paraId="19DA111A" w14:textId="4618C661" w:rsidR="0086688D" w:rsidRPr="00C05301" w:rsidRDefault="0086688D" w:rsidP="0086688D">
                            <w:pPr>
                              <w:rPr>
                                <w:lang w:eastAsia="sv-SE"/>
                              </w:rPr>
                            </w:pPr>
                          </w:p>
                          <w:p w14:paraId="20273F28" w14:textId="52810BB4" w:rsidR="00FD504E" w:rsidRPr="00C05301" w:rsidRDefault="00843B62" w:rsidP="001A6046">
                            <w:pPr>
                              <w:rPr>
                                <w:lang w:eastAsia="sv-SE"/>
                              </w:rPr>
                            </w:pPr>
                            <w:r>
                              <w:rPr>
                                <w:lang w:eastAsia="sv-SE"/>
                              </w:rPr>
                              <w:t xml:space="preserve">Alla </w:t>
                            </w:r>
                            <w:proofErr w:type="spellStart"/>
                            <w:r>
                              <w:rPr>
                                <w:lang w:eastAsia="sv-SE"/>
                              </w:rPr>
                              <w:t>c.a</w:t>
                            </w:r>
                            <w:proofErr w:type="spellEnd"/>
                            <w:r>
                              <w:rPr>
                                <w:lang w:eastAsia="sv-SE"/>
                              </w:rPr>
                              <w:t xml:space="preserve">  </w:t>
                            </w:r>
                            <w:r w:rsidR="00FD504E">
                              <w:rPr>
                                <w:lang w:eastAsia="sv-SE"/>
                              </w:rPr>
                              <w:t>Dott. Carlo Balbiani</w:t>
                            </w:r>
                          </w:p>
                          <w:p w14:paraId="6620F814" w14:textId="77777777" w:rsidR="0086688D" w:rsidRPr="00ED19CE" w:rsidRDefault="0086688D" w:rsidP="00ED1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CE75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94.75pt;margin-top:144.75pt;width:299.0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" fillcolor="white [3201]" stroked="f" strokeweight=".5pt">
                <v:textbox>
                  <w:txbxContent>
                    <w:p w14:paraId="26A469CD" w14:textId="77777777" w:rsidR="002F7D05" w:rsidRPr="00C05301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 xml:space="preserve">Spettabile </w:t>
                      </w:r>
                      <w:r>
                        <w:rPr>
                          <w:lang w:eastAsia="sv-SE"/>
                        </w:rPr>
                        <w:t>I-re</w:t>
                      </w:r>
                      <w:r w:rsidRPr="00C05301">
                        <w:rPr>
                          <w:lang w:eastAsia="sv-SE"/>
                        </w:rPr>
                        <w:t xml:space="preserve">sales </w:t>
                      </w:r>
                      <w:proofErr w:type="spellStart"/>
                      <w:r w:rsidRPr="00C05301">
                        <w:rPr>
                          <w:lang w:eastAsia="sv-SE"/>
                        </w:rPr>
                        <w:t>srl</w:t>
                      </w:r>
                      <w:proofErr w:type="spellEnd"/>
                    </w:p>
                    <w:p w14:paraId="0C7B92AD" w14:textId="77777777" w:rsidR="002F7D05" w:rsidRPr="00C05301" w:rsidRDefault="002F7D05" w:rsidP="00BA3E78">
                      <w:pPr>
                        <w:rPr>
                          <w:lang w:eastAsia="sv-SE"/>
                        </w:rPr>
                      </w:pPr>
                      <w:r w:rsidRPr="00C05301">
                        <w:rPr>
                          <w:lang w:eastAsia="sv-SE"/>
                        </w:rPr>
                        <w:t>Bastioni di Porta Nuova 19</w:t>
                      </w:r>
                    </w:p>
                    <w:p w14:paraId="7BB6A8F9" w14:textId="3129235C" w:rsidR="002F7D05" w:rsidRPr="00C05301" w:rsidRDefault="00BA3E78" w:rsidP="00BA3E78">
                      <w:pPr>
                        <w:rPr>
                          <w:lang w:eastAsia="sv-SE"/>
                        </w:rPr>
                      </w:pPr>
                      <w:r>
                        <w:rPr>
                          <w:lang w:eastAsia="sv-SE"/>
                        </w:rPr>
                        <w:t>2</w:t>
                      </w:r>
                      <w:r w:rsidR="002F7D05" w:rsidRPr="00C05301">
                        <w:rPr>
                          <w:lang w:eastAsia="sv-SE"/>
                        </w:rPr>
                        <w:t>0121 Milano</w:t>
                      </w:r>
                    </w:p>
                    <w:p w14:paraId="19DA111A" w14:textId="4618C661" w:rsidR="0086688D" w:rsidRPr="00C05301" w:rsidRDefault="0086688D" w:rsidP="0086688D">
                      <w:pPr>
                        <w:rPr>
                          <w:lang w:eastAsia="sv-SE"/>
                        </w:rPr>
                      </w:pPr>
                    </w:p>
                    <w:p w14:paraId="20273F28" w14:textId="52810BB4" w:rsidR="00FD504E" w:rsidRPr="00C05301" w:rsidRDefault="00843B62" w:rsidP="001A6046">
                      <w:pPr>
                        <w:rPr>
                          <w:lang w:eastAsia="sv-SE"/>
                        </w:rPr>
                      </w:pPr>
                      <w:r>
                        <w:rPr>
                          <w:lang w:eastAsia="sv-SE"/>
                        </w:rPr>
                        <w:t xml:space="preserve">Alla </w:t>
                      </w:r>
                      <w:proofErr w:type="spellStart"/>
                      <w:r>
                        <w:rPr>
                          <w:lang w:eastAsia="sv-SE"/>
                        </w:rPr>
                        <w:t>c.a</w:t>
                      </w:r>
                      <w:proofErr w:type="spellEnd"/>
                      <w:r>
                        <w:rPr>
                          <w:lang w:eastAsia="sv-SE"/>
                        </w:rPr>
                        <w:t xml:space="preserve">  </w:t>
                      </w:r>
                      <w:r w:rsidR="00FD504E">
                        <w:rPr>
                          <w:lang w:eastAsia="sv-SE"/>
                        </w:rPr>
                        <w:t>Dott. Carlo Balbiani</w:t>
                      </w:r>
                    </w:p>
                    <w:p w14:paraId="6620F814" w14:textId="77777777" w:rsidR="0086688D" w:rsidRPr="00ED19CE" w:rsidRDefault="0086688D" w:rsidP="00ED19CE"/>
                  </w:txbxContent>
                </v:textbox>
                <w10:wrap anchory="page"/>
              </v:shape>
            </w:pict>
          </mc:Fallback>
        </mc:AlternateContent>
      </w:r>
    </w:p>
    <w:p w14:paraId="6FBD0075" w14:textId="6BA87834" w:rsidR="003F3B1B" w:rsidRPr="004F68E8" w:rsidRDefault="003F3B1B" w:rsidP="002D0BC8"/>
    <w:p w14:paraId="3EEEBADE" w14:textId="4ACF95A3" w:rsidR="003F3B1B" w:rsidRPr="004F68E8" w:rsidRDefault="003F3B1B" w:rsidP="002D0BC8"/>
    <w:p w14:paraId="416CE4B6" w14:textId="1A368AE8" w:rsidR="003F3B1B" w:rsidRPr="004F68E8" w:rsidRDefault="003F3B1B" w:rsidP="002D0BC8"/>
    <w:p w14:paraId="4E11DA14" w14:textId="7AD7EB70" w:rsidR="003F3B1B" w:rsidRPr="004F68E8" w:rsidRDefault="003F3B1B" w:rsidP="002D0BC8"/>
    <w:p w14:paraId="6A46B93F" w14:textId="642CD412" w:rsidR="003F3B1B" w:rsidRPr="004F68E8" w:rsidRDefault="003F3B1B" w:rsidP="002D0BC8"/>
    <w:p w14:paraId="72176032" w14:textId="46C46747" w:rsidR="003F3B1B" w:rsidRPr="004F68E8" w:rsidRDefault="003F3B1B" w:rsidP="002D0BC8"/>
    <w:p w14:paraId="6EAC99A9" w14:textId="77777777" w:rsidR="003F3B1B" w:rsidRDefault="003F3B1B" w:rsidP="002D0BC8"/>
    <w:p w14:paraId="1B7EC7A8" w14:textId="77777777" w:rsidR="00401E83" w:rsidRDefault="00401E83" w:rsidP="002D0BC8"/>
    <w:p w14:paraId="3F670E19" w14:textId="77777777" w:rsidR="00401E83" w:rsidRPr="004F68E8" w:rsidRDefault="00401E83" w:rsidP="002D0BC8"/>
    <w:p w14:paraId="1E6E4EDA" w14:textId="17D14ABC" w:rsidR="003F3B1B" w:rsidRPr="004F68E8" w:rsidRDefault="003F3B1B" w:rsidP="002D0BC8"/>
    <w:p w14:paraId="3D737466" w14:textId="542F979C" w:rsidR="003F3B1B" w:rsidRPr="004F68E8" w:rsidRDefault="003F3B1B" w:rsidP="002D0BC8"/>
    <w:p w14:paraId="689C432B" w14:textId="77777777" w:rsidR="008D7BC7" w:rsidRDefault="00401E83" w:rsidP="008D7BC7">
      <w:pPr>
        <w:widowControl/>
        <w:autoSpaceDE/>
        <w:autoSpaceDN/>
        <w:rPr>
          <w:lang w:eastAsia="sv-SE"/>
        </w:rPr>
      </w:pPr>
      <w:r w:rsidRPr="00C05301">
        <w:rPr>
          <w:lang w:eastAsia="sv-SE"/>
        </w:rPr>
        <w:t>Oggetto: Riconoscimento provvigionale in forza dell’attività finalizzata alla promozione della conclusione del contratto di compravendita avente ad</w:t>
      </w:r>
      <w:r>
        <w:rPr>
          <w:lang w:eastAsia="sv-SE"/>
        </w:rPr>
        <w:t xml:space="preserve"> </w:t>
      </w:r>
      <w:r w:rsidRPr="00C05301">
        <w:rPr>
          <w:lang w:eastAsia="sv-SE"/>
        </w:rPr>
        <w:t>oggetto l’immobile sito in</w:t>
      </w:r>
      <w:r w:rsidR="0034632F">
        <w:rPr>
          <w:lang w:eastAsia="sv-SE"/>
        </w:rPr>
        <w:t xml:space="preserve"> Terni  </w:t>
      </w:r>
      <w:r w:rsidR="00532EAC">
        <w:rPr>
          <w:lang w:eastAsia="sv-SE"/>
        </w:rPr>
        <w:t xml:space="preserve">in via </w:t>
      </w:r>
      <w:r w:rsidR="00C6129A">
        <w:rPr>
          <w:lang w:eastAsia="sv-SE"/>
        </w:rPr>
        <w:t xml:space="preserve">del Rivo 26/a </w:t>
      </w:r>
      <w:r w:rsidR="008D7BC7">
        <w:rPr>
          <w:lang w:eastAsia="sv-SE"/>
        </w:rPr>
        <w:t xml:space="preserve"> </w:t>
      </w:r>
    </w:p>
    <w:p w14:paraId="20945625" w14:textId="26BAD579" w:rsidR="008D7BC7" w:rsidRPr="008D7BC7" w:rsidRDefault="008D7BC7" w:rsidP="008D7BC7">
      <w:pPr>
        <w:widowControl/>
        <w:autoSpaceDE/>
        <w:autoSpaceDN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lang w:eastAsia="sv-SE"/>
        </w:rPr>
        <w:t>a</w:t>
      </w:r>
      <w:r w:rsidR="00532EAC">
        <w:rPr>
          <w:lang w:eastAsia="sv-SE"/>
        </w:rPr>
        <w:t xml:space="preserve">sset code : </w:t>
      </w:r>
      <w:r w:rsidRPr="008D7BC7">
        <w:rPr>
          <w:rFonts w:ascii="Arial" w:eastAsia="Times New Roman" w:hAnsi="Arial" w:cs="Arial"/>
          <w:color w:val="000000"/>
          <w:sz w:val="20"/>
          <w:szCs w:val="20"/>
        </w:rPr>
        <w:t>TR_TERN_30008571</w:t>
      </w:r>
    </w:p>
    <w:p w14:paraId="61B63BF8" w14:textId="063DFC93" w:rsidR="00532EAC" w:rsidRDefault="00532EAC" w:rsidP="005F234C">
      <w:pPr>
        <w:widowControl/>
        <w:autoSpaceDE/>
        <w:autoSpaceDN/>
        <w:rPr>
          <w:lang w:eastAsia="sv-SE"/>
        </w:rPr>
      </w:pPr>
    </w:p>
    <w:p w14:paraId="000C44F9" w14:textId="77777777" w:rsidR="00532EAC" w:rsidRDefault="00532EAC" w:rsidP="005F234C">
      <w:pPr>
        <w:widowControl/>
        <w:autoSpaceDE/>
        <w:autoSpaceDN/>
        <w:rPr>
          <w:lang w:eastAsia="sv-SE"/>
        </w:rPr>
      </w:pPr>
    </w:p>
    <w:p w14:paraId="306BDD06" w14:textId="3ECBD6DC" w:rsidR="00401E83" w:rsidRPr="00C05301" w:rsidRDefault="00401E83" w:rsidP="00401E83">
      <w:pPr>
        <w:rPr>
          <w:lang w:eastAsia="sv-SE"/>
        </w:rPr>
      </w:pPr>
    </w:p>
    <w:p w14:paraId="350AF3AA" w14:textId="77777777" w:rsidR="00401E83" w:rsidRPr="00C05301" w:rsidRDefault="00401E83" w:rsidP="00401E83">
      <w:pPr>
        <w:rPr>
          <w:lang w:eastAsia="sv-SE"/>
        </w:rPr>
      </w:pPr>
    </w:p>
    <w:p w14:paraId="00329B5A" w14:textId="77777777" w:rsidR="00401E83" w:rsidRPr="00C05301" w:rsidRDefault="00401E83" w:rsidP="00401E83">
      <w:pPr>
        <w:rPr>
          <w:lang w:eastAsia="sv-SE"/>
        </w:rPr>
      </w:pPr>
    </w:p>
    <w:p w14:paraId="307E6FF6" w14:textId="47D9A8DD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Con riferimento alla proposta di acquisto dell’immobile di cui all’oggetto del ……………………, il/la  sottoscritto/a ……………………………………………., nato/a </w:t>
      </w:r>
      <w:proofErr w:type="spellStart"/>
      <w:r w:rsidRPr="00C05301">
        <w:rPr>
          <w:lang w:eastAsia="sv-SE"/>
        </w:rPr>
        <w:t>a</w:t>
      </w:r>
      <w:proofErr w:type="spellEnd"/>
      <w:r w:rsidRPr="00C05301">
        <w:rPr>
          <w:lang w:eastAsia="sv-SE"/>
        </w:rPr>
        <w:t xml:space="preserve">  …………………………, il  ……………………………., residente a ………….………………….. in via ……………………….……………., civico …………….., codice fiscale ………………………………………., in qualità di “PROPONENTE” si obbliga a </w:t>
      </w:r>
      <w:proofErr w:type="spellStart"/>
      <w:r w:rsidRPr="00C05301">
        <w:rPr>
          <w:lang w:eastAsia="sv-SE"/>
        </w:rPr>
        <w:t>riconoscerVI</w:t>
      </w:r>
      <w:proofErr w:type="spellEnd"/>
      <w:r w:rsidRPr="00C05301">
        <w:rPr>
          <w:lang w:eastAsia="sv-SE"/>
        </w:rPr>
        <w:t xml:space="preserve">, la provvigione </w:t>
      </w:r>
      <w:r>
        <w:rPr>
          <w:lang w:eastAsia="sv-SE"/>
        </w:rPr>
        <w:t xml:space="preserve">del </w:t>
      </w:r>
      <w:r w:rsidR="005F234C">
        <w:rPr>
          <w:lang w:eastAsia="sv-SE"/>
        </w:rPr>
        <w:t xml:space="preserve">3 </w:t>
      </w:r>
      <w:r>
        <w:rPr>
          <w:lang w:eastAsia="sv-SE"/>
        </w:rPr>
        <w:t>% del prezzo offerto pari a</w:t>
      </w:r>
      <w:r w:rsidRPr="00C05301">
        <w:rPr>
          <w:lang w:eastAsia="sv-SE"/>
        </w:rPr>
        <w:t xml:space="preserve"> € …………………..…</w:t>
      </w:r>
      <w:r>
        <w:rPr>
          <w:lang w:eastAsia="sv-SE"/>
        </w:rPr>
        <w:t>………………………………………..</w:t>
      </w:r>
      <w:r w:rsidRPr="00C05301">
        <w:rPr>
          <w:lang w:eastAsia="sv-SE"/>
        </w:rPr>
        <w:t xml:space="preserve"> (…………………………………………….…../00) </w:t>
      </w:r>
      <w:r>
        <w:rPr>
          <w:lang w:eastAsia="sv-SE"/>
        </w:rPr>
        <w:t>oltre</w:t>
      </w:r>
      <w:r w:rsidRPr="00C05301">
        <w:rPr>
          <w:lang w:eastAsia="sv-SE"/>
        </w:rPr>
        <w:t xml:space="preserve"> IVA come per legge</w:t>
      </w:r>
      <w:r>
        <w:rPr>
          <w:lang w:eastAsia="sv-SE"/>
        </w:rPr>
        <w:t>.</w:t>
      </w:r>
    </w:p>
    <w:p w14:paraId="7D9A06E8" w14:textId="09F5C655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In caso di gara competitiva l’importo da riconoscere sarà pari a</w:t>
      </w:r>
      <w:r w:rsidR="00B67800">
        <w:rPr>
          <w:lang w:eastAsia="sv-SE"/>
        </w:rPr>
        <w:t xml:space="preserve"> 3</w:t>
      </w:r>
      <w:r w:rsidRPr="00C05301">
        <w:rPr>
          <w:lang w:eastAsia="sv-SE"/>
        </w:rPr>
        <w:t>% del prezzo definitivo di vendita oltre IVA come per legge.</w:t>
      </w:r>
    </w:p>
    <w:p w14:paraId="1907F901" w14:textId="77777777" w:rsidR="00401E83" w:rsidRPr="00C05301" w:rsidRDefault="00401E83" w:rsidP="00401E83">
      <w:pPr>
        <w:rPr>
          <w:lang w:eastAsia="sv-SE"/>
        </w:rPr>
      </w:pPr>
    </w:p>
    <w:p w14:paraId="61E8659E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Tale provvigione sarà liquidata alla sottoscrizione del rogito.</w:t>
      </w:r>
    </w:p>
    <w:p w14:paraId="2B8F3877" w14:textId="77777777" w:rsidR="00401E83" w:rsidRPr="00C05301" w:rsidRDefault="00401E83" w:rsidP="00401E83">
      <w:pPr>
        <w:rPr>
          <w:lang w:eastAsia="sv-SE"/>
        </w:rPr>
      </w:pPr>
    </w:p>
    <w:p w14:paraId="3075ED7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Milano,  li   …………………………</w:t>
      </w:r>
    </w:p>
    <w:p w14:paraId="3722FB71" w14:textId="77777777" w:rsidR="00401E83" w:rsidRPr="00C05301" w:rsidRDefault="00401E83" w:rsidP="00401E83">
      <w:pPr>
        <w:rPr>
          <w:lang w:eastAsia="sv-SE"/>
        </w:rPr>
      </w:pPr>
    </w:p>
    <w:p w14:paraId="5414ED66" w14:textId="77777777" w:rsidR="00401E83" w:rsidRPr="00C05301" w:rsidRDefault="00401E83" w:rsidP="00401E83">
      <w:pPr>
        <w:rPr>
          <w:lang w:eastAsia="sv-SE"/>
        </w:rPr>
      </w:pPr>
    </w:p>
    <w:p w14:paraId="41E4499B" w14:textId="77777777" w:rsidR="00401E83" w:rsidRPr="00C05301" w:rsidRDefault="00401E83" w:rsidP="00401E83">
      <w:pPr>
        <w:rPr>
          <w:lang w:eastAsia="sv-SE"/>
        </w:rPr>
      </w:pPr>
    </w:p>
    <w:p w14:paraId="6DE89A32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……………………………………….…           </w:t>
      </w:r>
    </w:p>
    <w:p w14:paraId="0F7056AB" w14:textId="77777777" w:rsidR="00401E83" w:rsidRPr="00C05301" w:rsidRDefault="00401E83" w:rsidP="00401E83">
      <w:pPr>
        <w:rPr>
          <w:lang w:eastAsia="sv-SE"/>
        </w:rPr>
      </w:pPr>
    </w:p>
    <w:p w14:paraId="63B9A42D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 xml:space="preserve">                                                                                                     firma  proponente</w:t>
      </w:r>
    </w:p>
    <w:p w14:paraId="63DC4C2E" w14:textId="77777777" w:rsidR="00401E83" w:rsidRPr="00C05301" w:rsidRDefault="00401E83" w:rsidP="00401E83">
      <w:pPr>
        <w:rPr>
          <w:lang w:eastAsia="sv-SE"/>
        </w:rPr>
      </w:pPr>
    </w:p>
    <w:p w14:paraId="156367E4" w14:textId="77777777" w:rsidR="00401E83" w:rsidRPr="00C05301" w:rsidRDefault="00401E83" w:rsidP="00401E83">
      <w:pPr>
        <w:rPr>
          <w:lang w:eastAsia="sv-SE"/>
        </w:rPr>
      </w:pPr>
    </w:p>
    <w:p w14:paraId="21954DE0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………………………………………..</w:t>
      </w:r>
    </w:p>
    <w:p w14:paraId="77D95F1E" w14:textId="77777777" w:rsidR="00401E83" w:rsidRPr="00C05301" w:rsidRDefault="00401E83" w:rsidP="00401E83">
      <w:pPr>
        <w:rPr>
          <w:lang w:eastAsia="sv-SE"/>
        </w:rPr>
      </w:pPr>
      <w:r w:rsidRPr="00C05301">
        <w:rPr>
          <w:lang w:eastAsia="sv-SE"/>
        </w:rPr>
        <w:t>firma agente immobiliare</w:t>
      </w:r>
    </w:p>
    <w:p w14:paraId="734AF37C" w14:textId="77777777" w:rsidR="00FB1B8A" w:rsidRDefault="00FB1B8A" w:rsidP="00917C3F">
      <w:pPr>
        <w:spacing w:before="120" w:after="120"/>
        <w:ind w:left="170"/>
      </w:pPr>
    </w:p>
    <w:p w14:paraId="7D280C5A" w14:textId="77777777" w:rsidR="00FB1B8A" w:rsidRDefault="00FB1B8A" w:rsidP="00917C3F">
      <w:pPr>
        <w:spacing w:before="120" w:after="120"/>
        <w:ind w:left="170"/>
      </w:pPr>
    </w:p>
    <w:p w14:paraId="2A16B1A7" w14:textId="6464A96D" w:rsidR="00FB1B8A" w:rsidRDefault="00FB1B8A" w:rsidP="00917C3F">
      <w:pPr>
        <w:spacing w:before="120" w:after="120"/>
        <w:ind w:left="170"/>
      </w:pPr>
    </w:p>
    <w:p w14:paraId="760528E8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62D86635" w14:textId="77777777" w:rsidR="00401E83" w:rsidRDefault="00401E83" w:rsidP="00233127">
      <w:pPr>
        <w:tabs>
          <w:tab w:val="left" w:pos="6259"/>
        </w:tabs>
        <w:spacing w:before="120" w:after="120"/>
      </w:pPr>
    </w:p>
    <w:p w14:paraId="7379DF43" w14:textId="6A466323" w:rsidR="002D0BC8" w:rsidRDefault="002D0BC8" w:rsidP="0043202D">
      <w:pPr>
        <w:spacing w:before="120" w:after="120"/>
        <w:ind w:left="170"/>
      </w:pPr>
    </w:p>
    <w:sectPr w:rsidR="002D0BC8" w:rsidSect="00B80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99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B10E" w14:textId="77777777" w:rsidR="004B3B42" w:rsidRDefault="004B3B42" w:rsidP="00884E47">
      <w:r>
        <w:separator/>
      </w:r>
    </w:p>
  </w:endnote>
  <w:endnote w:type="continuationSeparator" w:id="0">
    <w:p w14:paraId="7D2AA057" w14:textId="77777777" w:rsidR="004B3B42" w:rsidRDefault="004B3B42" w:rsidP="008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um Sans">
    <w:panose1 w:val="000005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A1C4" w14:textId="77777777" w:rsidR="005F234C" w:rsidRDefault="005F23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F2" w14:textId="77777777" w:rsidR="00906A90" w:rsidRPr="00D6553E" w:rsidRDefault="00906A90" w:rsidP="00D6553E">
    <w:pPr>
      <w:spacing w:before="120"/>
      <w:rPr>
        <w:sz w:val="16"/>
        <w:szCs w:val="16"/>
      </w:rPr>
    </w:pPr>
  </w:p>
  <w:tbl>
    <w:tblPr>
      <w:tblW w:w="104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2"/>
      <w:gridCol w:w="141"/>
      <w:gridCol w:w="3119"/>
      <w:gridCol w:w="142"/>
      <w:gridCol w:w="2551"/>
      <w:gridCol w:w="284"/>
      <w:gridCol w:w="2126"/>
    </w:tblGrid>
    <w:tr w:rsidR="00AD318B" w:rsidRPr="00E812CD" w14:paraId="65D570AE" w14:textId="77777777" w:rsidTr="00D6553E">
      <w:trPr>
        <w:trHeight w:val="794"/>
      </w:trPr>
      <w:tc>
        <w:tcPr>
          <w:tcW w:w="2122" w:type="dxa"/>
          <w:shd w:val="clear" w:color="auto" w:fill="auto"/>
        </w:tcPr>
        <w:p w14:paraId="2A091E9C" w14:textId="63278927" w:rsidR="00AD318B" w:rsidRPr="00E812CD" w:rsidRDefault="00DA62B0" w:rsidP="00917C3F">
          <w:pPr>
            <w:pStyle w:val="Pidipagina"/>
            <w:ind w:left="170"/>
          </w:pPr>
          <w:r w:rsidRPr="00DA62B0">
            <w:rPr>
              <w:bCs/>
              <w:szCs w:val="16"/>
              <w:lang w:bidi="it-IT"/>
            </w:rPr>
            <w:t>i-resales S.r.l.</w:t>
          </w:r>
          <w:r w:rsidRPr="00DA62B0">
            <w:rPr>
              <w:bCs/>
              <w:szCs w:val="16"/>
              <w:lang w:bidi="it-IT"/>
            </w:rPr>
            <w:br/>
            <w:t xml:space="preserve">Sede legale: </w:t>
          </w:r>
          <w:r w:rsidRPr="00DA62B0">
            <w:rPr>
              <w:bCs/>
              <w:szCs w:val="16"/>
              <w:lang w:bidi="it-IT"/>
            </w:rPr>
            <w:br/>
            <w:t>Bastioni di Porta Nuova, 19</w:t>
          </w:r>
          <w:r w:rsidRPr="00DA62B0">
            <w:rPr>
              <w:bCs/>
              <w:szCs w:val="16"/>
              <w:lang w:bidi="it-IT"/>
            </w:rPr>
            <w:br/>
            <w:t>20121 Milano</w:t>
          </w:r>
        </w:p>
      </w:tc>
      <w:tc>
        <w:tcPr>
          <w:tcW w:w="141" w:type="dxa"/>
          <w:shd w:val="clear" w:color="auto" w:fill="auto"/>
        </w:tcPr>
        <w:p w14:paraId="3AE81E44" w14:textId="77777777" w:rsidR="00AD318B" w:rsidRPr="00E812CD" w:rsidRDefault="00AD318B" w:rsidP="00917C3F">
          <w:pPr>
            <w:pStyle w:val="Pidipagina"/>
            <w:ind w:left="170"/>
          </w:pPr>
        </w:p>
      </w:tc>
      <w:tc>
        <w:tcPr>
          <w:tcW w:w="3119" w:type="dxa"/>
          <w:shd w:val="clear" w:color="auto" w:fill="auto"/>
        </w:tcPr>
        <w:p w14:paraId="75DDD723" w14:textId="1368140F" w:rsidR="00AD318B" w:rsidRPr="009853FA" w:rsidRDefault="0036588F" w:rsidP="00772D6C">
          <w:pPr>
            <w:ind w:left="170"/>
            <w:rPr>
              <w:sz w:val="16"/>
              <w:szCs w:val="16"/>
            </w:rPr>
          </w:pPr>
          <w:r w:rsidRPr="0036588F">
            <w:rPr>
              <w:sz w:val="16"/>
              <w:szCs w:val="16"/>
              <w:lang w:bidi="it-IT"/>
            </w:rPr>
            <w:t>Indirizzo PEC:</w:t>
          </w:r>
          <w:r w:rsidRPr="0036588F">
            <w:rPr>
              <w:sz w:val="16"/>
              <w:szCs w:val="16"/>
              <w:lang w:bidi="it-IT"/>
            </w:rPr>
            <w:br/>
            <w:t>intrumitalyresales@pec.intrum-italy.it</w:t>
          </w:r>
        </w:p>
      </w:tc>
      <w:tc>
        <w:tcPr>
          <w:tcW w:w="142" w:type="dxa"/>
          <w:shd w:val="clear" w:color="auto" w:fill="auto"/>
        </w:tcPr>
        <w:p w14:paraId="5A936202" w14:textId="77777777" w:rsidR="00AD318B" w:rsidRPr="00EA740A" w:rsidRDefault="00AD318B" w:rsidP="00917C3F">
          <w:pPr>
            <w:pStyle w:val="Pidipagina"/>
            <w:ind w:left="170"/>
          </w:pPr>
        </w:p>
      </w:tc>
      <w:tc>
        <w:tcPr>
          <w:tcW w:w="2551" w:type="dxa"/>
          <w:shd w:val="clear" w:color="auto" w:fill="auto"/>
        </w:tcPr>
        <w:p w14:paraId="7EAA5DEA" w14:textId="77777777" w:rsidR="00866732" w:rsidRPr="00866732" w:rsidRDefault="00866732" w:rsidP="00866732">
          <w:pPr>
            <w:pStyle w:val="Pidipagina"/>
            <w:ind w:left="170"/>
            <w:rPr>
              <w:szCs w:val="16"/>
              <w:lang w:bidi="it-IT"/>
            </w:rPr>
          </w:pPr>
          <w:r w:rsidRPr="00866732">
            <w:rPr>
              <w:szCs w:val="16"/>
              <w:lang w:bidi="it-IT"/>
            </w:rPr>
            <w:t xml:space="preserve">N. </w:t>
          </w:r>
          <w:proofErr w:type="spellStart"/>
          <w:r w:rsidRPr="00866732">
            <w:rPr>
              <w:szCs w:val="16"/>
              <w:lang w:bidi="it-IT"/>
            </w:rPr>
            <w:t>iscr</w:t>
          </w:r>
          <w:proofErr w:type="spellEnd"/>
          <w:r w:rsidRPr="00866732">
            <w:rPr>
              <w:szCs w:val="16"/>
              <w:lang w:bidi="it-IT"/>
            </w:rPr>
            <w:t xml:space="preserve">. Reg. Imprese di Milano </w:t>
          </w:r>
        </w:p>
        <w:p w14:paraId="6323D026" w14:textId="68E1E752" w:rsidR="00AD318B" w:rsidRPr="00E812CD" w:rsidRDefault="00866732" w:rsidP="00866732">
          <w:pPr>
            <w:pStyle w:val="Pidipagina"/>
            <w:ind w:left="170"/>
          </w:pPr>
          <w:r w:rsidRPr="00866732">
            <w:rPr>
              <w:szCs w:val="16"/>
              <w:lang w:bidi="it-IT"/>
            </w:rPr>
            <w:t>C.F. 09421851008</w:t>
          </w:r>
          <w:r w:rsidRPr="00866732">
            <w:rPr>
              <w:szCs w:val="16"/>
              <w:lang w:bidi="it-IT"/>
            </w:rPr>
            <w:br/>
            <w:t>R.E.A. MI 2589390</w:t>
          </w:r>
          <w:r w:rsidRPr="00866732">
            <w:rPr>
              <w:szCs w:val="16"/>
              <w:lang w:bidi="it-IT"/>
            </w:rPr>
            <w:br/>
            <w:t xml:space="preserve">Capitale Sociale € 15.000,00 </w:t>
          </w:r>
          <w:proofErr w:type="spellStart"/>
          <w:r w:rsidRPr="00866732">
            <w:rPr>
              <w:szCs w:val="16"/>
              <w:lang w:bidi="it-IT"/>
            </w:rPr>
            <w:t>i.v</w:t>
          </w:r>
          <w:proofErr w:type="spellEnd"/>
          <w:r w:rsidRPr="00866732">
            <w:rPr>
              <w:szCs w:val="16"/>
              <w:lang w:bidi="it-IT"/>
            </w:rPr>
            <w:t>.</w:t>
          </w:r>
        </w:p>
      </w:tc>
      <w:tc>
        <w:tcPr>
          <w:tcW w:w="284" w:type="dxa"/>
          <w:shd w:val="clear" w:color="auto" w:fill="auto"/>
        </w:tcPr>
        <w:p w14:paraId="6FF53172" w14:textId="18E97238" w:rsidR="00AD318B" w:rsidRPr="00E812CD" w:rsidRDefault="00AD318B" w:rsidP="00917C3F">
          <w:pPr>
            <w:pStyle w:val="Pidipagina"/>
            <w:ind w:left="170"/>
          </w:pPr>
        </w:p>
      </w:tc>
      <w:sdt>
        <w:sdtPr>
          <w:id w:val="-1581900439"/>
          <w:dataBinding w:prefixMappings="" w:xpath="/SO[1]/Datum[1]" w:storeItemID="{57B063E1-6729-42D1-9795-0B727F056264}"/>
          <w:text w:multiLine="1"/>
        </w:sdtPr>
        <w:sdtEndPr/>
        <w:sdtContent>
          <w:tc>
            <w:tcPr>
              <w:tcW w:w="2126" w:type="dxa"/>
              <w:shd w:val="clear" w:color="auto" w:fill="auto"/>
            </w:tcPr>
            <w:p w14:paraId="2C76D4FB" w14:textId="1F8216EC" w:rsidR="00AD318B" w:rsidRPr="00E812CD" w:rsidRDefault="002457B5" w:rsidP="00917C3F">
              <w:pPr>
                <w:pStyle w:val="Pidipagina"/>
                <w:ind w:left="170"/>
              </w:pPr>
              <w:r w:rsidRPr="00FC7169">
                <w:t xml:space="preserve">Società Partecipante al </w:t>
              </w:r>
              <w:r w:rsidR="0061586C">
                <w:br/>
              </w:r>
              <w:r w:rsidRPr="00FC7169">
                <w:t>Gruppo IVA “Intrum”</w:t>
              </w:r>
              <w:r>
                <w:br/>
              </w:r>
              <w:r w:rsidRPr="00FC7169">
                <w:t>Partita IVA (Gruppo IVA): 10973410961</w:t>
              </w:r>
            </w:p>
          </w:tc>
        </w:sdtContent>
      </w:sdt>
    </w:tr>
  </w:tbl>
  <w:p w14:paraId="380C6D27" w14:textId="77777777" w:rsidR="00025377" w:rsidRPr="00AD318B" w:rsidRDefault="00025377" w:rsidP="00C34D5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ED392" w14:textId="77777777" w:rsidR="0023780E" w:rsidRDefault="0023780E"/>
  <w:tbl>
    <w:tblPr>
      <w:tblW w:w="1000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30"/>
      <w:gridCol w:w="20"/>
      <w:gridCol w:w="2590"/>
      <w:gridCol w:w="80"/>
      <w:gridCol w:w="2358"/>
      <w:gridCol w:w="319"/>
      <w:gridCol w:w="2211"/>
    </w:tblGrid>
    <w:tr w:rsidR="004B47E7" w:rsidRPr="006428BE" w14:paraId="2454CF37" w14:textId="77777777" w:rsidTr="009929FD">
      <w:trPr>
        <w:trHeight w:val="794"/>
      </w:trPr>
      <w:tc>
        <w:tcPr>
          <w:tcW w:w="2430" w:type="dxa"/>
          <w:shd w:val="clear" w:color="auto" w:fill="auto"/>
        </w:tcPr>
        <w:p w14:paraId="7505586B" w14:textId="55EE888B" w:rsidR="004B47E7" w:rsidRPr="00E812CD" w:rsidRDefault="0000052F" w:rsidP="00CF36C2">
          <w:pPr>
            <w:pStyle w:val="Pidipagina"/>
          </w:pPr>
          <w:r w:rsidRPr="006903FE">
            <w:rPr>
              <w:bCs/>
              <w:szCs w:val="16"/>
            </w:rPr>
            <w:t>Intrum Italy S.p.A.</w:t>
          </w:r>
          <w:r w:rsidRPr="006903FE">
            <w:rPr>
              <w:bCs/>
              <w:szCs w:val="16"/>
            </w:rPr>
            <w:br/>
            <w:t xml:space="preserve">Sede legale: </w:t>
          </w:r>
          <w:r w:rsidRPr="006903FE">
            <w:rPr>
              <w:bCs/>
              <w:szCs w:val="16"/>
            </w:rPr>
            <w:br/>
            <w:t>Bastioni di Porta Nuova, 19</w:t>
          </w:r>
          <w:r w:rsidRPr="006903FE">
            <w:rPr>
              <w:bCs/>
              <w:szCs w:val="16"/>
            </w:rPr>
            <w:br/>
            <w:t>20121 Milano</w:t>
          </w:r>
        </w:p>
      </w:tc>
      <w:tc>
        <w:tcPr>
          <w:tcW w:w="20" w:type="dxa"/>
          <w:shd w:val="clear" w:color="auto" w:fill="auto"/>
        </w:tcPr>
        <w:p w14:paraId="691DFDC6" w14:textId="77777777" w:rsidR="004B47E7" w:rsidRPr="00E812CD" w:rsidRDefault="004B47E7" w:rsidP="004B47E7">
          <w:pPr>
            <w:pStyle w:val="Pidipagina"/>
          </w:pPr>
        </w:p>
      </w:tc>
      <w:tc>
        <w:tcPr>
          <w:tcW w:w="2590" w:type="dxa"/>
          <w:shd w:val="clear" w:color="auto" w:fill="auto"/>
        </w:tcPr>
        <w:p w14:paraId="3E9D8D57" w14:textId="77777777" w:rsidR="004B47E7" w:rsidRPr="006903FE" w:rsidRDefault="00832922" w:rsidP="006903FE">
          <w:pPr>
            <w:pStyle w:val="Pidipagina"/>
            <w:ind w:left="70"/>
            <w:rPr>
              <w:szCs w:val="16"/>
            </w:rPr>
          </w:pPr>
          <w:r w:rsidRPr="00832922">
            <w:t>Indirizzo PEC:</w:t>
          </w:r>
          <w:r w:rsidRPr="00832922">
            <w:br/>
            <w:t>intrumitaly@pec.intrum-italy.it</w:t>
          </w:r>
          <w:r w:rsidRPr="00832922">
            <w:br/>
            <w:t>Società soggetta all’attività di direzione e coordinamento di Intrum Italy Holding S.r.l.</w:t>
          </w:r>
        </w:p>
      </w:tc>
      <w:tc>
        <w:tcPr>
          <w:tcW w:w="80" w:type="dxa"/>
          <w:shd w:val="clear" w:color="auto" w:fill="auto"/>
        </w:tcPr>
        <w:p w14:paraId="3D441879" w14:textId="77777777" w:rsidR="004B47E7" w:rsidRPr="00EA740A" w:rsidRDefault="004B47E7" w:rsidP="004B47E7">
          <w:pPr>
            <w:pStyle w:val="Pidipagina"/>
          </w:pPr>
        </w:p>
      </w:tc>
      <w:tc>
        <w:tcPr>
          <w:tcW w:w="2358" w:type="dxa"/>
          <w:shd w:val="clear" w:color="auto" w:fill="auto"/>
        </w:tcPr>
        <w:p w14:paraId="786BB9F0" w14:textId="77777777" w:rsidR="004B47E7" w:rsidRPr="00E812CD" w:rsidRDefault="00FC337A" w:rsidP="00CF71EB">
          <w:pPr>
            <w:pStyle w:val="Pidipagina"/>
          </w:pPr>
          <w:r w:rsidRPr="00FC337A">
            <w:t xml:space="preserve">N. </w:t>
          </w:r>
          <w:proofErr w:type="spellStart"/>
          <w:r w:rsidRPr="00FC337A">
            <w:t>iscr</w:t>
          </w:r>
          <w:proofErr w:type="spellEnd"/>
          <w:r w:rsidRPr="00FC337A">
            <w:t>. Reg. Imprese di Milano, C.F. 10311000961</w:t>
          </w:r>
          <w:r>
            <w:br/>
          </w:r>
          <w:r w:rsidRPr="00FC337A">
            <w:t>R.E.A. MI 2521466</w:t>
          </w:r>
          <w:r>
            <w:br/>
          </w:r>
          <w:r w:rsidRPr="00FC337A">
            <w:t xml:space="preserve">Capitale Sociale € 600.000,00 </w:t>
          </w:r>
          <w:proofErr w:type="spellStart"/>
          <w:r w:rsidRPr="00FC337A">
            <w:t>i.v</w:t>
          </w:r>
          <w:proofErr w:type="spellEnd"/>
          <w:r>
            <w:br/>
          </w:r>
        </w:p>
      </w:tc>
      <w:tc>
        <w:tcPr>
          <w:tcW w:w="319" w:type="dxa"/>
          <w:shd w:val="clear" w:color="auto" w:fill="auto"/>
        </w:tcPr>
        <w:p w14:paraId="57C9202D" w14:textId="77777777" w:rsidR="004B47E7" w:rsidRPr="00E812CD" w:rsidRDefault="004B47E7" w:rsidP="004B47E7">
          <w:pPr>
            <w:pStyle w:val="Pidipagina"/>
          </w:pPr>
        </w:p>
      </w:tc>
      <w:tc>
        <w:tcPr>
          <w:tcW w:w="2211" w:type="dxa"/>
          <w:shd w:val="clear" w:color="auto" w:fill="auto"/>
        </w:tcPr>
        <w:p w14:paraId="59E43F14" w14:textId="77777777" w:rsidR="004B47E7" w:rsidRPr="00E812CD" w:rsidRDefault="00FC7169" w:rsidP="00B27EF2">
          <w:pPr>
            <w:pStyle w:val="Pidipagina"/>
          </w:pPr>
          <w:r w:rsidRPr="00FC7169">
            <w:t>Società Partecipante al Gruppo IVA “Intrum”</w:t>
          </w:r>
          <w:r>
            <w:br/>
          </w:r>
          <w:r w:rsidRPr="00FC7169">
            <w:t>Partita IVA (Gruppo IVA): 10973410961</w:t>
          </w:r>
        </w:p>
      </w:tc>
    </w:tr>
  </w:tbl>
  <w:p w14:paraId="649E2880" w14:textId="77777777" w:rsidR="004B47E7" w:rsidRDefault="004B47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55BC" w14:textId="77777777" w:rsidR="004B3B42" w:rsidRDefault="004B3B42" w:rsidP="00884E47">
      <w:r>
        <w:separator/>
      </w:r>
    </w:p>
  </w:footnote>
  <w:footnote w:type="continuationSeparator" w:id="0">
    <w:p w14:paraId="13831101" w14:textId="77777777" w:rsidR="004B3B42" w:rsidRDefault="004B3B42" w:rsidP="00884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13D7" w14:textId="77777777" w:rsidR="005F234C" w:rsidRDefault="005F23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50"/>
      <w:gridCol w:w="2650"/>
    </w:tblGrid>
    <w:tr w:rsidR="003278D8" w:rsidRPr="004F68E8" w14:paraId="1F0E458C" w14:textId="77777777" w:rsidTr="008B22FB">
      <w:trPr>
        <w:trHeight w:val="1163"/>
      </w:trPr>
      <w:tc>
        <w:tcPr>
          <w:tcW w:w="5221" w:type="dxa"/>
        </w:tcPr>
        <w:p w14:paraId="0BE2BDFE" w14:textId="1C8EF247" w:rsidR="003278D8" w:rsidRDefault="006F053A" w:rsidP="00D7319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 wp14:anchorId="0938E960" wp14:editId="13E4B817">
                <wp:simplePos x="0" y="0"/>
                <wp:positionH relativeFrom="column">
                  <wp:posOffset>109855</wp:posOffset>
                </wp:positionH>
                <wp:positionV relativeFrom="paragraph">
                  <wp:posOffset>0</wp:posOffset>
                </wp:positionV>
                <wp:extent cx="1480185" cy="596900"/>
                <wp:effectExtent l="0" t="0" r="5715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149F8242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654CE4E" w14:textId="77777777" w:rsidR="003278D8" w:rsidRPr="001D06F5" w:rsidRDefault="003278D8" w:rsidP="00D73198">
          <w:pPr>
            <w:pStyle w:val="Intestazione"/>
            <w:rPr>
              <w:lang w:val="sv-SE"/>
            </w:rPr>
          </w:pPr>
        </w:p>
      </w:tc>
      <w:tc>
        <w:tcPr>
          <w:tcW w:w="2650" w:type="dxa"/>
        </w:tcPr>
        <w:p w14:paraId="3E7B663F" w14:textId="77777777" w:rsidR="003278D8" w:rsidRPr="004F68E8" w:rsidRDefault="003278D8" w:rsidP="00D73198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F6D47C1" w14:textId="518CAB28" w:rsidR="001A5283" w:rsidRPr="00EF1B0D" w:rsidRDefault="00606BE1" w:rsidP="00606BE1">
    <w:pPr>
      <w:pStyle w:val="Intestazione"/>
      <w:tabs>
        <w:tab w:val="clear" w:pos="4536"/>
        <w:tab w:val="clear" w:pos="9072"/>
        <w:tab w:val="left" w:pos="1110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softHyphen/>
    </w:r>
    <w:r>
      <w:rPr>
        <w:sz w:val="2"/>
        <w:szCs w:val="2"/>
      </w:rPr>
      <w:softHyphen/>
    </w:r>
    <w:r>
      <w:rPr>
        <w:sz w:val="2"/>
        <w:szCs w:val="2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7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1"/>
      <w:gridCol w:w="2364"/>
      <w:gridCol w:w="2364"/>
      <w:gridCol w:w="250"/>
      <w:gridCol w:w="569"/>
    </w:tblGrid>
    <w:tr w:rsidR="009929FD" w:rsidRPr="004F68E8" w14:paraId="38CDD669" w14:textId="77777777" w:rsidTr="00900755">
      <w:trPr>
        <w:trHeight w:val="1163"/>
      </w:trPr>
      <w:tc>
        <w:tcPr>
          <w:tcW w:w="5221" w:type="dxa"/>
        </w:tcPr>
        <w:p w14:paraId="77B5CAF6" w14:textId="2559054C" w:rsidR="009929FD" w:rsidRDefault="009929FD" w:rsidP="009929FD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7456" behindDoc="0" locked="1" layoutInCell="1" allowOverlap="1" wp14:anchorId="632CFE56" wp14:editId="47175802">
                <wp:simplePos x="0" y="0"/>
                <wp:positionH relativeFrom="column">
                  <wp:posOffset>31750</wp:posOffset>
                </wp:positionH>
                <wp:positionV relativeFrom="paragraph">
                  <wp:posOffset>12065</wp:posOffset>
                </wp:positionV>
                <wp:extent cx="1457960" cy="341630"/>
                <wp:effectExtent l="0" t="0" r="8890" b="1270"/>
                <wp:wrapNone/>
                <wp:docPr id="218" name="Pictur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trum Black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960" cy="341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64" w:type="dxa"/>
        </w:tcPr>
        <w:p w14:paraId="20C5F31E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364" w:type="dxa"/>
        </w:tcPr>
        <w:p w14:paraId="14383E73" w14:textId="75643804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250" w:type="dxa"/>
        </w:tcPr>
        <w:p w14:paraId="4CC077A6" w14:textId="77777777" w:rsidR="009929FD" w:rsidRPr="001D06F5" w:rsidRDefault="009929FD" w:rsidP="009929FD">
          <w:pPr>
            <w:pStyle w:val="Intestazione"/>
            <w:rPr>
              <w:lang w:val="sv-SE"/>
            </w:rPr>
          </w:pPr>
        </w:p>
      </w:tc>
      <w:tc>
        <w:tcPr>
          <w:tcW w:w="569" w:type="dxa"/>
        </w:tcPr>
        <w:p w14:paraId="0EBB0C26" w14:textId="77777777" w:rsidR="009929FD" w:rsidRPr="004F68E8" w:rsidRDefault="009929FD" w:rsidP="009929FD">
          <w:pPr>
            <w:jc w:val="right"/>
            <w:rPr>
              <w:sz w:val="12"/>
            </w:rPr>
          </w:pP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PAGE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(</w:t>
          </w:r>
          <w:r w:rsidRPr="004F68E8">
            <w:rPr>
              <w:rStyle w:val="Numeropagina"/>
              <w:rFonts w:ascii="Intrum Sans" w:hAnsi="Intrum Sans"/>
            </w:rPr>
            <w:fldChar w:fldCharType="begin"/>
          </w:r>
          <w:r w:rsidRPr="004F68E8">
            <w:rPr>
              <w:rStyle w:val="Numeropagina"/>
              <w:rFonts w:ascii="Intrum Sans" w:hAnsi="Intrum Sans"/>
            </w:rPr>
            <w:instrText xml:space="preserve"> NUMPAGES  \* Arabic  \* MERGEFORMAT </w:instrText>
          </w:r>
          <w:r w:rsidRPr="004F68E8">
            <w:rPr>
              <w:rStyle w:val="Numeropagina"/>
              <w:rFonts w:ascii="Intrum Sans" w:hAnsi="Intrum Sans"/>
            </w:rPr>
            <w:fldChar w:fldCharType="separate"/>
          </w:r>
          <w:r w:rsidRPr="004F68E8">
            <w:rPr>
              <w:rStyle w:val="Numeropagina"/>
              <w:rFonts w:ascii="Intrum Sans" w:hAnsi="Intrum Sans"/>
              <w:noProof/>
            </w:rPr>
            <w:t>1</w:t>
          </w:r>
          <w:r w:rsidRPr="004F68E8">
            <w:rPr>
              <w:rStyle w:val="Numeropagina"/>
              <w:rFonts w:ascii="Intrum Sans" w:hAnsi="Intrum Sans"/>
            </w:rPr>
            <w:fldChar w:fldCharType="end"/>
          </w:r>
          <w:r w:rsidRPr="004F68E8">
            <w:rPr>
              <w:rStyle w:val="Numeropagina"/>
              <w:rFonts w:ascii="Intrum Sans" w:hAnsi="Intrum Sans"/>
            </w:rPr>
            <w:t>)</w:t>
          </w:r>
        </w:p>
      </w:tc>
    </w:tr>
  </w:tbl>
  <w:p w14:paraId="16220BBD" w14:textId="11588B74" w:rsidR="003F3B1B" w:rsidRPr="001C623B" w:rsidRDefault="003F3B1B" w:rsidP="006428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Puntoelenco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Puntoelenco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Puntoelenco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Puntoelenco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6A26789"/>
    <w:multiLevelType w:val="hybridMultilevel"/>
    <w:tmpl w:val="6C3E190C"/>
    <w:lvl w:ilvl="0" w:tplc="0410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5" w15:restartNumberingAfterBreak="0">
    <w:nsid w:val="6E2E1A7F"/>
    <w:multiLevelType w:val="multilevel"/>
    <w:tmpl w:val="21E6BBF6"/>
    <w:lvl w:ilvl="0">
      <w:start w:val="1"/>
      <w:numFmt w:val="lowerLetter"/>
      <w:pStyle w:val="Numeroelenco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umeroelenco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Numeroelenco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Numeroelenco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Numeroelenco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6" w15:restartNumberingAfterBreak="0">
    <w:nsid w:val="6FA726A0"/>
    <w:multiLevelType w:val="hybridMultilevel"/>
    <w:tmpl w:val="1ACC7F0C"/>
    <w:lvl w:ilvl="0" w:tplc="615EE11E">
      <w:numFmt w:val="bullet"/>
      <w:lvlText w:val=""/>
      <w:lvlJc w:val="left"/>
      <w:pPr>
        <w:ind w:left="165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8C4AB8">
      <w:numFmt w:val="bullet"/>
      <w:lvlText w:val="•"/>
      <w:lvlJc w:val="left"/>
      <w:pPr>
        <w:ind w:left="2482" w:hanging="360"/>
      </w:pPr>
      <w:rPr>
        <w:rFonts w:hint="default"/>
        <w:lang w:val="it-IT" w:eastAsia="it-IT" w:bidi="it-IT"/>
      </w:rPr>
    </w:lvl>
    <w:lvl w:ilvl="2" w:tplc="0C046044">
      <w:numFmt w:val="bullet"/>
      <w:lvlText w:val="•"/>
      <w:lvlJc w:val="left"/>
      <w:pPr>
        <w:ind w:left="3305" w:hanging="360"/>
      </w:pPr>
      <w:rPr>
        <w:rFonts w:hint="default"/>
        <w:lang w:val="it-IT" w:eastAsia="it-IT" w:bidi="it-IT"/>
      </w:rPr>
    </w:lvl>
    <w:lvl w:ilvl="3" w:tplc="6832B1AE">
      <w:numFmt w:val="bullet"/>
      <w:lvlText w:val="•"/>
      <w:lvlJc w:val="left"/>
      <w:pPr>
        <w:ind w:left="4127" w:hanging="360"/>
      </w:pPr>
      <w:rPr>
        <w:rFonts w:hint="default"/>
        <w:lang w:val="it-IT" w:eastAsia="it-IT" w:bidi="it-IT"/>
      </w:rPr>
    </w:lvl>
    <w:lvl w:ilvl="4" w:tplc="D0668626">
      <w:numFmt w:val="bullet"/>
      <w:lvlText w:val="•"/>
      <w:lvlJc w:val="left"/>
      <w:pPr>
        <w:ind w:left="4950" w:hanging="360"/>
      </w:pPr>
      <w:rPr>
        <w:rFonts w:hint="default"/>
        <w:lang w:val="it-IT" w:eastAsia="it-IT" w:bidi="it-IT"/>
      </w:rPr>
    </w:lvl>
    <w:lvl w:ilvl="5" w:tplc="EEF4B77A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7C6470B0">
      <w:numFmt w:val="bullet"/>
      <w:lvlText w:val="•"/>
      <w:lvlJc w:val="left"/>
      <w:pPr>
        <w:ind w:left="6595" w:hanging="360"/>
      </w:pPr>
      <w:rPr>
        <w:rFonts w:hint="default"/>
        <w:lang w:val="it-IT" w:eastAsia="it-IT" w:bidi="it-IT"/>
      </w:rPr>
    </w:lvl>
    <w:lvl w:ilvl="7" w:tplc="B130013A">
      <w:numFmt w:val="bullet"/>
      <w:lvlText w:val="•"/>
      <w:lvlJc w:val="left"/>
      <w:pPr>
        <w:ind w:left="7418" w:hanging="360"/>
      </w:pPr>
      <w:rPr>
        <w:rFonts w:hint="default"/>
        <w:lang w:val="it-IT" w:eastAsia="it-IT" w:bidi="it-IT"/>
      </w:rPr>
    </w:lvl>
    <w:lvl w:ilvl="8" w:tplc="4CC22B82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 w16cid:durableId="266620792">
    <w:abstractNumId w:val="14"/>
  </w:num>
  <w:num w:numId="2" w16cid:durableId="2007588202">
    <w:abstractNumId w:val="7"/>
  </w:num>
  <w:num w:numId="3" w16cid:durableId="624702990">
    <w:abstractNumId w:val="6"/>
  </w:num>
  <w:num w:numId="4" w16cid:durableId="726799632">
    <w:abstractNumId w:val="5"/>
  </w:num>
  <w:num w:numId="5" w16cid:durableId="1379158293">
    <w:abstractNumId w:val="4"/>
  </w:num>
  <w:num w:numId="6" w16cid:durableId="1310092299">
    <w:abstractNumId w:val="10"/>
  </w:num>
  <w:num w:numId="7" w16cid:durableId="296228397">
    <w:abstractNumId w:val="3"/>
  </w:num>
  <w:num w:numId="8" w16cid:durableId="1480923866">
    <w:abstractNumId w:val="2"/>
  </w:num>
  <w:num w:numId="9" w16cid:durableId="996495693">
    <w:abstractNumId w:val="1"/>
  </w:num>
  <w:num w:numId="10" w16cid:durableId="728377877">
    <w:abstractNumId w:val="0"/>
  </w:num>
  <w:num w:numId="11" w16cid:durableId="2043627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477700">
    <w:abstractNumId w:val="13"/>
  </w:num>
  <w:num w:numId="13" w16cid:durableId="951665193">
    <w:abstractNumId w:val="17"/>
  </w:num>
  <w:num w:numId="14" w16cid:durableId="1373964073">
    <w:abstractNumId w:val="7"/>
  </w:num>
  <w:num w:numId="15" w16cid:durableId="342442001">
    <w:abstractNumId w:val="6"/>
  </w:num>
  <w:num w:numId="16" w16cid:durableId="539514643">
    <w:abstractNumId w:val="5"/>
  </w:num>
  <w:num w:numId="17" w16cid:durableId="624308032">
    <w:abstractNumId w:val="4"/>
  </w:num>
  <w:num w:numId="18" w16cid:durableId="7473842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9978885">
    <w:abstractNumId w:val="8"/>
  </w:num>
  <w:num w:numId="20" w16cid:durableId="1110784630">
    <w:abstractNumId w:val="8"/>
  </w:num>
  <w:num w:numId="21" w16cid:durableId="380597642">
    <w:abstractNumId w:val="8"/>
  </w:num>
  <w:num w:numId="22" w16cid:durableId="598028326">
    <w:abstractNumId w:val="8"/>
  </w:num>
  <w:num w:numId="23" w16cid:durableId="356321791">
    <w:abstractNumId w:val="8"/>
  </w:num>
  <w:num w:numId="24" w16cid:durableId="2117285575">
    <w:abstractNumId w:val="11"/>
  </w:num>
  <w:num w:numId="25" w16cid:durableId="1768038013">
    <w:abstractNumId w:val="12"/>
  </w:num>
  <w:num w:numId="26" w16cid:durableId="87770699">
    <w:abstractNumId w:val="15"/>
  </w:num>
  <w:num w:numId="27" w16cid:durableId="982537815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011173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9532034">
    <w:abstractNumId w:val="16"/>
  </w:num>
  <w:num w:numId="30" w16cid:durableId="18267792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CD"/>
    <w:rsid w:val="000003EE"/>
    <w:rsid w:val="0000052F"/>
    <w:rsid w:val="00013735"/>
    <w:rsid w:val="00014B15"/>
    <w:rsid w:val="000161C3"/>
    <w:rsid w:val="00017349"/>
    <w:rsid w:val="00025377"/>
    <w:rsid w:val="0004043D"/>
    <w:rsid w:val="00041981"/>
    <w:rsid w:val="00046322"/>
    <w:rsid w:val="00047C76"/>
    <w:rsid w:val="00050FCB"/>
    <w:rsid w:val="000717D3"/>
    <w:rsid w:val="00072490"/>
    <w:rsid w:val="00073D22"/>
    <w:rsid w:val="00083E2D"/>
    <w:rsid w:val="00087DE9"/>
    <w:rsid w:val="00097F7F"/>
    <w:rsid w:val="000A0086"/>
    <w:rsid w:val="000C1E0A"/>
    <w:rsid w:val="000C5514"/>
    <w:rsid w:val="000D3DA0"/>
    <w:rsid w:val="000D4114"/>
    <w:rsid w:val="000D7E1F"/>
    <w:rsid w:val="000E0637"/>
    <w:rsid w:val="000F2693"/>
    <w:rsid w:val="000F60D5"/>
    <w:rsid w:val="00101495"/>
    <w:rsid w:val="0010227D"/>
    <w:rsid w:val="00104CB5"/>
    <w:rsid w:val="001062DE"/>
    <w:rsid w:val="001121A0"/>
    <w:rsid w:val="0012385A"/>
    <w:rsid w:val="001257E2"/>
    <w:rsid w:val="00130001"/>
    <w:rsid w:val="00130A8D"/>
    <w:rsid w:val="00136703"/>
    <w:rsid w:val="00137ADC"/>
    <w:rsid w:val="00140334"/>
    <w:rsid w:val="0014398A"/>
    <w:rsid w:val="00145820"/>
    <w:rsid w:val="00152140"/>
    <w:rsid w:val="00160B5F"/>
    <w:rsid w:val="00172FBB"/>
    <w:rsid w:val="001915A5"/>
    <w:rsid w:val="001A22E0"/>
    <w:rsid w:val="001A5283"/>
    <w:rsid w:val="001A5D74"/>
    <w:rsid w:val="001A6046"/>
    <w:rsid w:val="001B01DF"/>
    <w:rsid w:val="001B16AB"/>
    <w:rsid w:val="001C2C12"/>
    <w:rsid w:val="001C623B"/>
    <w:rsid w:val="001D06F5"/>
    <w:rsid w:val="001D2E15"/>
    <w:rsid w:val="001D3871"/>
    <w:rsid w:val="001D4B24"/>
    <w:rsid w:val="001D65D7"/>
    <w:rsid w:val="001E2382"/>
    <w:rsid w:val="001F665D"/>
    <w:rsid w:val="0020258D"/>
    <w:rsid w:val="002104A3"/>
    <w:rsid w:val="00210570"/>
    <w:rsid w:val="002127B7"/>
    <w:rsid w:val="00223177"/>
    <w:rsid w:val="0022439B"/>
    <w:rsid w:val="0022718D"/>
    <w:rsid w:val="00233127"/>
    <w:rsid w:val="00233B69"/>
    <w:rsid w:val="0023780E"/>
    <w:rsid w:val="002406CE"/>
    <w:rsid w:val="002457B5"/>
    <w:rsid w:val="002522E3"/>
    <w:rsid w:val="00272D8C"/>
    <w:rsid w:val="00274199"/>
    <w:rsid w:val="002743A0"/>
    <w:rsid w:val="0027540A"/>
    <w:rsid w:val="00276A8E"/>
    <w:rsid w:val="00276D9B"/>
    <w:rsid w:val="002844B3"/>
    <w:rsid w:val="00291BA0"/>
    <w:rsid w:val="00292B7C"/>
    <w:rsid w:val="002A166B"/>
    <w:rsid w:val="002A7A38"/>
    <w:rsid w:val="002B0A23"/>
    <w:rsid w:val="002C092D"/>
    <w:rsid w:val="002C1B76"/>
    <w:rsid w:val="002C215C"/>
    <w:rsid w:val="002C76E1"/>
    <w:rsid w:val="002D0A18"/>
    <w:rsid w:val="002D0BC8"/>
    <w:rsid w:val="002D3E40"/>
    <w:rsid w:val="002D3EC7"/>
    <w:rsid w:val="002D74F1"/>
    <w:rsid w:val="002E358A"/>
    <w:rsid w:val="002E66DA"/>
    <w:rsid w:val="002F0C2F"/>
    <w:rsid w:val="002F1495"/>
    <w:rsid w:val="002F7D05"/>
    <w:rsid w:val="00310D89"/>
    <w:rsid w:val="0032164E"/>
    <w:rsid w:val="00322B09"/>
    <w:rsid w:val="003278D8"/>
    <w:rsid w:val="0033000E"/>
    <w:rsid w:val="00330DAD"/>
    <w:rsid w:val="00331292"/>
    <w:rsid w:val="0034045B"/>
    <w:rsid w:val="00340957"/>
    <w:rsid w:val="0034632F"/>
    <w:rsid w:val="00346C24"/>
    <w:rsid w:val="00354469"/>
    <w:rsid w:val="0036588F"/>
    <w:rsid w:val="00366DC4"/>
    <w:rsid w:val="00373145"/>
    <w:rsid w:val="00373C82"/>
    <w:rsid w:val="00373D61"/>
    <w:rsid w:val="0038262D"/>
    <w:rsid w:val="00387140"/>
    <w:rsid w:val="003A6DC5"/>
    <w:rsid w:val="003A74BB"/>
    <w:rsid w:val="003B1C0E"/>
    <w:rsid w:val="003B4320"/>
    <w:rsid w:val="003B5040"/>
    <w:rsid w:val="003B52DA"/>
    <w:rsid w:val="003C6BFF"/>
    <w:rsid w:val="003C7C8E"/>
    <w:rsid w:val="003D5876"/>
    <w:rsid w:val="003D5D81"/>
    <w:rsid w:val="003E2580"/>
    <w:rsid w:val="003F3B1B"/>
    <w:rsid w:val="003F4E88"/>
    <w:rsid w:val="003F52B0"/>
    <w:rsid w:val="003F586F"/>
    <w:rsid w:val="003F7CAE"/>
    <w:rsid w:val="00400AD7"/>
    <w:rsid w:val="00401E83"/>
    <w:rsid w:val="00402B59"/>
    <w:rsid w:val="00404F8B"/>
    <w:rsid w:val="004055E7"/>
    <w:rsid w:val="004129DE"/>
    <w:rsid w:val="0041319B"/>
    <w:rsid w:val="004177D2"/>
    <w:rsid w:val="00417C4A"/>
    <w:rsid w:val="00423B6B"/>
    <w:rsid w:val="0043202D"/>
    <w:rsid w:val="00432131"/>
    <w:rsid w:val="00436270"/>
    <w:rsid w:val="00437E49"/>
    <w:rsid w:val="004458C4"/>
    <w:rsid w:val="00450C83"/>
    <w:rsid w:val="00457F4A"/>
    <w:rsid w:val="004648A9"/>
    <w:rsid w:val="004A157F"/>
    <w:rsid w:val="004A4F4E"/>
    <w:rsid w:val="004A5303"/>
    <w:rsid w:val="004A5D05"/>
    <w:rsid w:val="004B03CF"/>
    <w:rsid w:val="004B3B42"/>
    <w:rsid w:val="004B47E7"/>
    <w:rsid w:val="004C07D9"/>
    <w:rsid w:val="004C0DF6"/>
    <w:rsid w:val="004D4ECC"/>
    <w:rsid w:val="004E16BC"/>
    <w:rsid w:val="004E1F30"/>
    <w:rsid w:val="004E58E7"/>
    <w:rsid w:val="004E68A5"/>
    <w:rsid w:val="004F2B58"/>
    <w:rsid w:val="004F2BC9"/>
    <w:rsid w:val="004F39A4"/>
    <w:rsid w:val="004F635A"/>
    <w:rsid w:val="004F68E8"/>
    <w:rsid w:val="005042D1"/>
    <w:rsid w:val="0051198B"/>
    <w:rsid w:val="00512DFA"/>
    <w:rsid w:val="00517405"/>
    <w:rsid w:val="00526591"/>
    <w:rsid w:val="00531A7B"/>
    <w:rsid w:val="00532EAC"/>
    <w:rsid w:val="00545521"/>
    <w:rsid w:val="005651DA"/>
    <w:rsid w:val="005B0CEA"/>
    <w:rsid w:val="005B74F6"/>
    <w:rsid w:val="005C1312"/>
    <w:rsid w:val="005E01B8"/>
    <w:rsid w:val="005E0ED8"/>
    <w:rsid w:val="005E29A9"/>
    <w:rsid w:val="005E4242"/>
    <w:rsid w:val="005F234C"/>
    <w:rsid w:val="005F37F2"/>
    <w:rsid w:val="005F505B"/>
    <w:rsid w:val="00601588"/>
    <w:rsid w:val="0060263B"/>
    <w:rsid w:val="00606BE1"/>
    <w:rsid w:val="00612F63"/>
    <w:rsid w:val="0061586C"/>
    <w:rsid w:val="006168AD"/>
    <w:rsid w:val="00627B33"/>
    <w:rsid w:val="006307AC"/>
    <w:rsid w:val="00632F04"/>
    <w:rsid w:val="00641524"/>
    <w:rsid w:val="006428BE"/>
    <w:rsid w:val="006439D2"/>
    <w:rsid w:val="00646945"/>
    <w:rsid w:val="00647138"/>
    <w:rsid w:val="0065147A"/>
    <w:rsid w:val="00652AB1"/>
    <w:rsid w:val="00652F68"/>
    <w:rsid w:val="006631C2"/>
    <w:rsid w:val="00663931"/>
    <w:rsid w:val="00665C7F"/>
    <w:rsid w:val="006903FE"/>
    <w:rsid w:val="006A023C"/>
    <w:rsid w:val="006A2167"/>
    <w:rsid w:val="006B4A76"/>
    <w:rsid w:val="006B744A"/>
    <w:rsid w:val="006D5020"/>
    <w:rsid w:val="006F053A"/>
    <w:rsid w:val="006F1C6C"/>
    <w:rsid w:val="006F20C5"/>
    <w:rsid w:val="006F2E93"/>
    <w:rsid w:val="006F3D35"/>
    <w:rsid w:val="006F607E"/>
    <w:rsid w:val="0070433C"/>
    <w:rsid w:val="007062C8"/>
    <w:rsid w:val="00707DD0"/>
    <w:rsid w:val="00715348"/>
    <w:rsid w:val="007250A9"/>
    <w:rsid w:val="007331F1"/>
    <w:rsid w:val="0074788E"/>
    <w:rsid w:val="00751DE0"/>
    <w:rsid w:val="00754178"/>
    <w:rsid w:val="007553E4"/>
    <w:rsid w:val="007639F7"/>
    <w:rsid w:val="007669D8"/>
    <w:rsid w:val="00772D6C"/>
    <w:rsid w:val="00773063"/>
    <w:rsid w:val="0078400F"/>
    <w:rsid w:val="00786B41"/>
    <w:rsid w:val="0079285B"/>
    <w:rsid w:val="00796268"/>
    <w:rsid w:val="007A0B53"/>
    <w:rsid w:val="007A7514"/>
    <w:rsid w:val="007A767D"/>
    <w:rsid w:val="007C13A7"/>
    <w:rsid w:val="007C6CC1"/>
    <w:rsid w:val="007D46CA"/>
    <w:rsid w:val="007E20C6"/>
    <w:rsid w:val="007E7AC8"/>
    <w:rsid w:val="007F1821"/>
    <w:rsid w:val="007F62A3"/>
    <w:rsid w:val="007F7F1B"/>
    <w:rsid w:val="00803C4E"/>
    <w:rsid w:val="0081382C"/>
    <w:rsid w:val="008254C1"/>
    <w:rsid w:val="00832922"/>
    <w:rsid w:val="008365AA"/>
    <w:rsid w:val="008408C2"/>
    <w:rsid w:val="00843B62"/>
    <w:rsid w:val="008474E9"/>
    <w:rsid w:val="00852512"/>
    <w:rsid w:val="008555A7"/>
    <w:rsid w:val="008613C0"/>
    <w:rsid w:val="00866042"/>
    <w:rsid w:val="00866732"/>
    <w:rsid w:val="0086688D"/>
    <w:rsid w:val="00874A2D"/>
    <w:rsid w:val="00874CBE"/>
    <w:rsid w:val="008769C5"/>
    <w:rsid w:val="00884E47"/>
    <w:rsid w:val="0089098E"/>
    <w:rsid w:val="00892F53"/>
    <w:rsid w:val="0089592B"/>
    <w:rsid w:val="008B22FB"/>
    <w:rsid w:val="008B4C9F"/>
    <w:rsid w:val="008D5747"/>
    <w:rsid w:val="008D7BC7"/>
    <w:rsid w:val="008E32A5"/>
    <w:rsid w:val="008E4CFA"/>
    <w:rsid w:val="008E6528"/>
    <w:rsid w:val="008E69AF"/>
    <w:rsid w:val="008E716E"/>
    <w:rsid w:val="008F11B6"/>
    <w:rsid w:val="00900260"/>
    <w:rsid w:val="00900755"/>
    <w:rsid w:val="0090430F"/>
    <w:rsid w:val="00906A90"/>
    <w:rsid w:val="00912236"/>
    <w:rsid w:val="00912D45"/>
    <w:rsid w:val="009173FE"/>
    <w:rsid w:val="00917C3F"/>
    <w:rsid w:val="00920C9A"/>
    <w:rsid w:val="00930317"/>
    <w:rsid w:val="00930A55"/>
    <w:rsid w:val="009363C2"/>
    <w:rsid w:val="009427E5"/>
    <w:rsid w:val="009507DE"/>
    <w:rsid w:val="00955510"/>
    <w:rsid w:val="00955A5C"/>
    <w:rsid w:val="009563F5"/>
    <w:rsid w:val="0097391A"/>
    <w:rsid w:val="00973C93"/>
    <w:rsid w:val="00974B11"/>
    <w:rsid w:val="00976E60"/>
    <w:rsid w:val="009835C4"/>
    <w:rsid w:val="009853FA"/>
    <w:rsid w:val="009929FD"/>
    <w:rsid w:val="009B1B65"/>
    <w:rsid w:val="009B2145"/>
    <w:rsid w:val="009B2188"/>
    <w:rsid w:val="009B2244"/>
    <w:rsid w:val="009C0860"/>
    <w:rsid w:val="009C6FDB"/>
    <w:rsid w:val="009C7453"/>
    <w:rsid w:val="009C75FE"/>
    <w:rsid w:val="00A02C29"/>
    <w:rsid w:val="00A04477"/>
    <w:rsid w:val="00A06E23"/>
    <w:rsid w:val="00A16716"/>
    <w:rsid w:val="00A3369C"/>
    <w:rsid w:val="00A3733C"/>
    <w:rsid w:val="00A37520"/>
    <w:rsid w:val="00A37F46"/>
    <w:rsid w:val="00A4131B"/>
    <w:rsid w:val="00A416A6"/>
    <w:rsid w:val="00A464AC"/>
    <w:rsid w:val="00A52B18"/>
    <w:rsid w:val="00A66049"/>
    <w:rsid w:val="00A721E0"/>
    <w:rsid w:val="00A73893"/>
    <w:rsid w:val="00A82160"/>
    <w:rsid w:val="00A834E7"/>
    <w:rsid w:val="00A93614"/>
    <w:rsid w:val="00A95892"/>
    <w:rsid w:val="00AA5A9D"/>
    <w:rsid w:val="00AC00A5"/>
    <w:rsid w:val="00AC0D12"/>
    <w:rsid w:val="00AC35D4"/>
    <w:rsid w:val="00AD318B"/>
    <w:rsid w:val="00AD4985"/>
    <w:rsid w:val="00AE6D9F"/>
    <w:rsid w:val="00AF12A3"/>
    <w:rsid w:val="00B02214"/>
    <w:rsid w:val="00B02381"/>
    <w:rsid w:val="00B063E8"/>
    <w:rsid w:val="00B06971"/>
    <w:rsid w:val="00B2199C"/>
    <w:rsid w:val="00B233DA"/>
    <w:rsid w:val="00B25B04"/>
    <w:rsid w:val="00B27EF2"/>
    <w:rsid w:val="00B304A0"/>
    <w:rsid w:val="00B43373"/>
    <w:rsid w:val="00B52803"/>
    <w:rsid w:val="00B56FB4"/>
    <w:rsid w:val="00B570EF"/>
    <w:rsid w:val="00B57198"/>
    <w:rsid w:val="00B65B88"/>
    <w:rsid w:val="00B67800"/>
    <w:rsid w:val="00B744EA"/>
    <w:rsid w:val="00B80E3D"/>
    <w:rsid w:val="00B82940"/>
    <w:rsid w:val="00B84B7E"/>
    <w:rsid w:val="00BA3E78"/>
    <w:rsid w:val="00BA4149"/>
    <w:rsid w:val="00BC0FB9"/>
    <w:rsid w:val="00BC4211"/>
    <w:rsid w:val="00BE3C09"/>
    <w:rsid w:val="00BE5DA9"/>
    <w:rsid w:val="00C268FD"/>
    <w:rsid w:val="00C33132"/>
    <w:rsid w:val="00C34D5E"/>
    <w:rsid w:val="00C43500"/>
    <w:rsid w:val="00C4488F"/>
    <w:rsid w:val="00C470A9"/>
    <w:rsid w:val="00C6129A"/>
    <w:rsid w:val="00C62236"/>
    <w:rsid w:val="00C76459"/>
    <w:rsid w:val="00C9730F"/>
    <w:rsid w:val="00CA2303"/>
    <w:rsid w:val="00CA3504"/>
    <w:rsid w:val="00CA6F19"/>
    <w:rsid w:val="00CB1F50"/>
    <w:rsid w:val="00CC2C52"/>
    <w:rsid w:val="00CC5206"/>
    <w:rsid w:val="00CD314B"/>
    <w:rsid w:val="00CD638C"/>
    <w:rsid w:val="00CD77F7"/>
    <w:rsid w:val="00CF36C2"/>
    <w:rsid w:val="00CF4922"/>
    <w:rsid w:val="00CF4D4B"/>
    <w:rsid w:val="00CF71EB"/>
    <w:rsid w:val="00D00912"/>
    <w:rsid w:val="00D07CC7"/>
    <w:rsid w:val="00D34EE4"/>
    <w:rsid w:val="00D43A3E"/>
    <w:rsid w:val="00D46CBD"/>
    <w:rsid w:val="00D47EE6"/>
    <w:rsid w:val="00D52533"/>
    <w:rsid w:val="00D6553E"/>
    <w:rsid w:val="00D709A5"/>
    <w:rsid w:val="00D73198"/>
    <w:rsid w:val="00D741B4"/>
    <w:rsid w:val="00D74E67"/>
    <w:rsid w:val="00D76D3B"/>
    <w:rsid w:val="00D80312"/>
    <w:rsid w:val="00D85D7B"/>
    <w:rsid w:val="00D86E66"/>
    <w:rsid w:val="00D86EF2"/>
    <w:rsid w:val="00D87514"/>
    <w:rsid w:val="00D9346F"/>
    <w:rsid w:val="00D95366"/>
    <w:rsid w:val="00D95956"/>
    <w:rsid w:val="00DA3EAC"/>
    <w:rsid w:val="00DA4132"/>
    <w:rsid w:val="00DA62B0"/>
    <w:rsid w:val="00DA7B63"/>
    <w:rsid w:val="00DB69AC"/>
    <w:rsid w:val="00DB7DA2"/>
    <w:rsid w:val="00DC2CBD"/>
    <w:rsid w:val="00DD3CA8"/>
    <w:rsid w:val="00DD6736"/>
    <w:rsid w:val="00DE123E"/>
    <w:rsid w:val="00DE1F2F"/>
    <w:rsid w:val="00DE4713"/>
    <w:rsid w:val="00DF0616"/>
    <w:rsid w:val="00DF1B1F"/>
    <w:rsid w:val="00DF40BC"/>
    <w:rsid w:val="00E00707"/>
    <w:rsid w:val="00E20E79"/>
    <w:rsid w:val="00E238DB"/>
    <w:rsid w:val="00E31844"/>
    <w:rsid w:val="00E34486"/>
    <w:rsid w:val="00E5440F"/>
    <w:rsid w:val="00E5469A"/>
    <w:rsid w:val="00E56179"/>
    <w:rsid w:val="00E56A38"/>
    <w:rsid w:val="00E622AC"/>
    <w:rsid w:val="00E710D6"/>
    <w:rsid w:val="00E812CD"/>
    <w:rsid w:val="00E851E3"/>
    <w:rsid w:val="00E87CAF"/>
    <w:rsid w:val="00E92336"/>
    <w:rsid w:val="00E979E1"/>
    <w:rsid w:val="00EA5662"/>
    <w:rsid w:val="00EA740A"/>
    <w:rsid w:val="00EC3C44"/>
    <w:rsid w:val="00EC55CC"/>
    <w:rsid w:val="00ED1431"/>
    <w:rsid w:val="00ED19CE"/>
    <w:rsid w:val="00ED35AA"/>
    <w:rsid w:val="00EF15A5"/>
    <w:rsid w:val="00EF1B0D"/>
    <w:rsid w:val="00F0080B"/>
    <w:rsid w:val="00F02BD1"/>
    <w:rsid w:val="00F03FE4"/>
    <w:rsid w:val="00F151E3"/>
    <w:rsid w:val="00F260F7"/>
    <w:rsid w:val="00F408FD"/>
    <w:rsid w:val="00F41642"/>
    <w:rsid w:val="00F4245C"/>
    <w:rsid w:val="00F46B83"/>
    <w:rsid w:val="00F51286"/>
    <w:rsid w:val="00F672A2"/>
    <w:rsid w:val="00F82C78"/>
    <w:rsid w:val="00F82F94"/>
    <w:rsid w:val="00F870A6"/>
    <w:rsid w:val="00F93B28"/>
    <w:rsid w:val="00FA1DB4"/>
    <w:rsid w:val="00FA7DE4"/>
    <w:rsid w:val="00FA7FA0"/>
    <w:rsid w:val="00FB1B8A"/>
    <w:rsid w:val="00FB5E05"/>
    <w:rsid w:val="00FB6FAC"/>
    <w:rsid w:val="00FC337A"/>
    <w:rsid w:val="00FC7169"/>
    <w:rsid w:val="00FD4BE5"/>
    <w:rsid w:val="00FD504E"/>
    <w:rsid w:val="00FD5627"/>
    <w:rsid w:val="00FD5C06"/>
    <w:rsid w:val="00FE257B"/>
    <w:rsid w:val="00FE2BED"/>
    <w:rsid w:val="00FE5175"/>
    <w:rsid w:val="00FE5A59"/>
    <w:rsid w:val="00FF2698"/>
    <w:rsid w:val="00FF4DA5"/>
    <w:rsid w:val="00FF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7E317"/>
  <w15:chartTrackingRefBased/>
  <w15:docId w15:val="{857993D0-4990-6944-884D-E32C16B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rum Sans" w:eastAsia="SimSun" w:hAnsi="Intrum San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footer" w:uiPriority="44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BE"/>
    <w:pPr>
      <w:widowControl w:val="0"/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eastAsia="SimHei"/>
      <w:b/>
      <w:bCs/>
      <w:sz w:val="36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00AD7"/>
    <w:pPr>
      <w:keepNext/>
      <w:keepLines/>
      <w:spacing w:before="240" w:after="120"/>
      <w:outlineLvl w:val="1"/>
    </w:pPr>
    <w:rPr>
      <w:rFonts w:eastAsia="SimHei"/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qFormat/>
    <w:rsid w:val="00A73893"/>
    <w:pPr>
      <w:keepNext/>
      <w:keepLines/>
      <w:spacing w:before="120"/>
      <w:outlineLvl w:val="2"/>
    </w:pPr>
    <w:rPr>
      <w:rFonts w:eastAsia="SimHei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qFormat/>
    <w:rsid w:val="00E56A38"/>
    <w:pPr>
      <w:keepNext/>
      <w:keepLines/>
      <w:spacing w:before="120"/>
      <w:outlineLvl w:val="3"/>
    </w:pPr>
    <w:rPr>
      <w:rFonts w:eastAsia="SimHei"/>
      <w:b/>
      <w:iCs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9B1B65"/>
    <w:pPr>
      <w:keepNext/>
      <w:keepLines/>
      <w:spacing w:before="120"/>
      <w:outlineLvl w:val="4"/>
    </w:pPr>
    <w:rPr>
      <w:rFonts w:eastAsia="SimHe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9B1B65"/>
    <w:pPr>
      <w:keepNext/>
      <w:keepLines/>
      <w:spacing w:before="120"/>
      <w:outlineLvl w:val="5"/>
    </w:pPr>
    <w:rPr>
      <w:rFonts w:eastAsia="SimHe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087DE9"/>
    <w:rPr>
      <w:rFonts w:ascii="Arial" w:eastAsia="SimHei" w:hAnsi="Arial" w:cs="Times New Roman"/>
      <w:b/>
      <w:bCs/>
      <w:sz w:val="36"/>
      <w:szCs w:val="28"/>
      <w:lang w:val="en-GB"/>
    </w:rPr>
  </w:style>
  <w:style w:type="character" w:customStyle="1" w:styleId="Titolo2Carattere">
    <w:name w:val="Titolo 2 Carattere"/>
    <w:link w:val="Titolo2"/>
    <w:uiPriority w:val="9"/>
    <w:rsid w:val="00400AD7"/>
    <w:rPr>
      <w:rFonts w:ascii="Arial" w:eastAsia="SimHei" w:hAnsi="Arial" w:cs="Times New Roman"/>
      <w:b/>
      <w:bCs/>
      <w:sz w:val="22"/>
      <w:szCs w:val="28"/>
      <w:lang w:val="en-GB"/>
    </w:rPr>
  </w:style>
  <w:style w:type="character" w:customStyle="1" w:styleId="Titolo3Carattere">
    <w:name w:val="Titolo 3 Carattere"/>
    <w:link w:val="Titolo3"/>
    <w:uiPriority w:val="9"/>
    <w:semiHidden/>
    <w:rsid w:val="006F607E"/>
    <w:rPr>
      <w:rFonts w:ascii="Arial" w:eastAsia="SimHei" w:hAnsi="Arial" w:cs="Times New Roman"/>
      <w:b/>
      <w:sz w:val="24"/>
      <w:szCs w:val="24"/>
      <w:lang w:val="en-GB"/>
    </w:rPr>
  </w:style>
  <w:style w:type="character" w:customStyle="1" w:styleId="Titolo4Carattere">
    <w:name w:val="Titolo 4 Carattere"/>
    <w:link w:val="Titolo4"/>
    <w:uiPriority w:val="9"/>
    <w:semiHidden/>
    <w:rsid w:val="006F607E"/>
    <w:rPr>
      <w:rFonts w:ascii="Arial" w:eastAsia="SimHei" w:hAnsi="Arial" w:cs="Times New Roman"/>
      <w:b/>
      <w:iCs/>
      <w:sz w:val="22"/>
      <w:szCs w:val="24"/>
      <w:lang w:val="en-GB"/>
    </w:rPr>
  </w:style>
  <w:style w:type="character" w:customStyle="1" w:styleId="Titolo5Carattere">
    <w:name w:val="Titolo 5 Carattere"/>
    <w:link w:val="Titolo5"/>
    <w:uiPriority w:val="9"/>
    <w:semiHidden/>
    <w:rsid w:val="008E716E"/>
    <w:rPr>
      <w:rFonts w:ascii="Arial" w:eastAsia="SimHei" w:hAnsi="Arial" w:cs="Times New Roman"/>
      <w:b/>
      <w:bCs/>
      <w:lang w:val="en-GB"/>
    </w:rPr>
  </w:style>
  <w:style w:type="character" w:customStyle="1" w:styleId="Titolo6Carattere">
    <w:name w:val="Titolo 6 Carattere"/>
    <w:link w:val="Titolo6"/>
    <w:uiPriority w:val="9"/>
    <w:semiHidden/>
    <w:rsid w:val="008E716E"/>
    <w:rPr>
      <w:rFonts w:ascii="Arial" w:eastAsia="SimHei" w:hAnsi="Arial" w:cs="Times New Roman"/>
      <w:b/>
      <w:bCs/>
      <w:i/>
      <w:iCs/>
      <w:lang w:val="en-GB"/>
    </w:rPr>
  </w:style>
  <w:style w:type="character" w:customStyle="1" w:styleId="Titolo7Carattere">
    <w:name w:val="Titolo 7 Carattere"/>
    <w:link w:val="Titolo7"/>
    <w:uiPriority w:val="9"/>
    <w:semiHidden/>
    <w:rsid w:val="008E716E"/>
    <w:rPr>
      <w:i/>
      <w:iCs/>
      <w:lang w:val="en-GB"/>
    </w:rPr>
  </w:style>
  <w:style w:type="character" w:customStyle="1" w:styleId="Titolo8Carattere">
    <w:name w:val="Titolo 8 Carattere"/>
    <w:link w:val="Titolo8"/>
    <w:uiPriority w:val="9"/>
    <w:semiHidden/>
    <w:rsid w:val="008E716E"/>
    <w:rPr>
      <w:b/>
      <w:bCs/>
      <w:lang w:val="en-GB"/>
    </w:rPr>
  </w:style>
  <w:style w:type="character" w:customStyle="1" w:styleId="Titolo9Carattere">
    <w:name w:val="Titolo 9 Carattere"/>
    <w:link w:val="Titolo9"/>
    <w:uiPriority w:val="9"/>
    <w:semiHidden/>
    <w:rsid w:val="008E716E"/>
    <w:rPr>
      <w:i/>
      <w:iCs/>
      <w:lang w:val="en-GB"/>
    </w:rPr>
  </w:style>
  <w:style w:type="paragraph" w:styleId="Didascalia">
    <w:name w:val="caption"/>
    <w:basedOn w:val="Normale"/>
    <w:next w:val="Normale"/>
    <w:uiPriority w:val="35"/>
    <w:semiHidden/>
    <w:rsid w:val="009B1B6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9C6FDB"/>
    <w:pPr>
      <w:contextualSpacing/>
    </w:pPr>
    <w:rPr>
      <w:rFonts w:eastAsia="SimHei"/>
      <w:b/>
      <w:bCs/>
      <w:sz w:val="48"/>
      <w:szCs w:val="48"/>
    </w:rPr>
  </w:style>
  <w:style w:type="character" w:customStyle="1" w:styleId="TitoloCarattere">
    <w:name w:val="Titolo Carattere"/>
    <w:link w:val="Titolo"/>
    <w:uiPriority w:val="10"/>
    <w:semiHidden/>
    <w:rsid w:val="006F607E"/>
    <w:rPr>
      <w:rFonts w:ascii="Arial" w:eastAsia="SimHei" w:hAnsi="Arial" w:cs="Times New Roman"/>
      <w:b/>
      <w:bCs/>
      <w:sz w:val="48"/>
      <w:szCs w:val="48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9C6FDB"/>
    <w:pPr>
      <w:numPr>
        <w:ilvl w:val="1"/>
      </w:numPr>
    </w:pPr>
    <w:rPr>
      <w:rFonts w:eastAsia="SimHei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semiHidden/>
    <w:rsid w:val="006F607E"/>
    <w:rPr>
      <w:rFonts w:ascii="Arial" w:eastAsia="SimHei" w:hAnsi="Arial" w:cs="Times New Roman"/>
      <w:sz w:val="24"/>
      <w:szCs w:val="24"/>
      <w:lang w:val="en-GB"/>
    </w:rPr>
  </w:style>
  <w:style w:type="character" w:styleId="Enfasigrassetto">
    <w:name w:val="Strong"/>
    <w:uiPriority w:val="22"/>
    <w:semiHidden/>
    <w:rsid w:val="009B1B65"/>
    <w:rPr>
      <w:b/>
      <w:bCs/>
      <w:color w:val="auto"/>
    </w:rPr>
  </w:style>
  <w:style w:type="character" w:styleId="Enfasicorsivo">
    <w:name w:val="Emphasis"/>
    <w:uiPriority w:val="20"/>
    <w:semiHidden/>
    <w:rsid w:val="009B1B65"/>
    <w:rPr>
      <w:i/>
      <w:iCs/>
      <w:color w:val="auto"/>
    </w:rPr>
  </w:style>
  <w:style w:type="paragraph" w:styleId="Nessunaspaziatura">
    <w:name w:val="No Spacing"/>
    <w:uiPriority w:val="1"/>
    <w:qFormat/>
    <w:rsid w:val="00EA5662"/>
    <w:pPr>
      <w:spacing w:line="288" w:lineRule="auto"/>
    </w:pPr>
    <w:rPr>
      <w:sz w:val="19"/>
      <w:szCs w:val="19"/>
      <w:lang w:val="sv-SE" w:eastAsia="en-US"/>
    </w:rPr>
  </w:style>
  <w:style w:type="paragraph" w:styleId="Citazione">
    <w:name w:val="Quote"/>
    <w:basedOn w:val="Normale"/>
    <w:next w:val="Normale"/>
    <w:link w:val="CitazioneCarattere"/>
    <w:uiPriority w:val="29"/>
    <w:semiHidden/>
    <w:rsid w:val="009B1B65"/>
    <w:pPr>
      <w:spacing w:before="200" w:line="264" w:lineRule="auto"/>
      <w:ind w:left="864" w:right="864"/>
      <w:jc w:val="center"/>
    </w:pPr>
    <w:rPr>
      <w:rFonts w:eastAsia="SimHe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semiHidden/>
    <w:rsid w:val="009B1B65"/>
    <w:rPr>
      <w:rFonts w:ascii="Arial" w:eastAsia="SimHei" w:hAnsi="Arial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9B1B65"/>
    <w:pPr>
      <w:spacing w:before="100" w:beforeAutospacing="1"/>
      <w:ind w:left="936" w:right="936"/>
      <w:jc w:val="center"/>
    </w:pPr>
    <w:rPr>
      <w:rFonts w:eastAsia="SimHe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semiHidden/>
    <w:rsid w:val="009B1B65"/>
    <w:rPr>
      <w:rFonts w:ascii="Arial" w:eastAsia="SimHei" w:hAnsi="Arial" w:cs="Times New Roman"/>
      <w:sz w:val="26"/>
      <w:szCs w:val="26"/>
    </w:rPr>
  </w:style>
  <w:style w:type="character" w:styleId="Enfasidelicata">
    <w:name w:val="Subtle Emphasis"/>
    <w:uiPriority w:val="19"/>
    <w:semiHidden/>
    <w:rsid w:val="009B1B65"/>
    <w:rPr>
      <w:i/>
      <w:iCs/>
      <w:color w:val="auto"/>
    </w:rPr>
  </w:style>
  <w:style w:type="character" w:styleId="Enfasiintensa">
    <w:name w:val="Intense Emphasis"/>
    <w:uiPriority w:val="21"/>
    <w:semiHidden/>
    <w:rsid w:val="009B1B65"/>
    <w:rPr>
      <w:b/>
      <w:bCs/>
      <w:i/>
      <w:iCs/>
      <w:color w:val="auto"/>
    </w:rPr>
  </w:style>
  <w:style w:type="character" w:styleId="Riferimentodelicato">
    <w:name w:val="Subtle Reference"/>
    <w:uiPriority w:val="31"/>
    <w:semiHidden/>
    <w:rsid w:val="009B1B65"/>
    <w:rPr>
      <w:smallCaps/>
      <w:color w:val="auto"/>
      <w:u w:val="single" w:color="7F7F7F"/>
    </w:rPr>
  </w:style>
  <w:style w:type="character" w:styleId="Riferimentointenso">
    <w:name w:val="Intense Reference"/>
    <w:uiPriority w:val="32"/>
    <w:semiHidden/>
    <w:rsid w:val="009B1B65"/>
    <w:rPr>
      <w:b/>
      <w:bCs/>
      <w:smallCaps/>
      <w:color w:val="auto"/>
      <w:u w:val="single"/>
    </w:rPr>
  </w:style>
  <w:style w:type="character" w:styleId="Titolodellibro">
    <w:name w:val="Book Title"/>
    <w:uiPriority w:val="33"/>
    <w:semiHidden/>
    <w:rsid w:val="009B1B65"/>
    <w:rPr>
      <w:b/>
      <w:bCs/>
      <w:smallCaps/>
      <w:color w:val="auto"/>
    </w:rPr>
  </w:style>
  <w:style w:type="paragraph" w:styleId="Titolosommario">
    <w:name w:val="TOC Heading"/>
    <w:basedOn w:val="Normale"/>
    <w:next w:val="Normale"/>
    <w:uiPriority w:val="39"/>
    <w:semiHidden/>
    <w:rsid w:val="009B1B65"/>
    <w:rPr>
      <w:b/>
      <w:sz w:val="32"/>
    </w:rPr>
  </w:style>
  <w:style w:type="paragraph" w:styleId="Puntoelenco">
    <w:name w:val="List Bullet"/>
    <w:basedOn w:val="Normale"/>
    <w:uiPriority w:val="19"/>
    <w:qFormat/>
    <w:rsid w:val="00E20E79"/>
    <w:pPr>
      <w:numPr>
        <w:numId w:val="23"/>
      </w:numPr>
      <w:contextualSpacing/>
    </w:pPr>
  </w:style>
  <w:style w:type="paragraph" w:styleId="Numeroelenco">
    <w:name w:val="List Number"/>
    <w:basedOn w:val="Normale"/>
    <w:uiPriority w:val="20"/>
    <w:qFormat/>
    <w:rsid w:val="002D3EC7"/>
    <w:pPr>
      <w:numPr>
        <w:numId w:val="26"/>
      </w:numPr>
    </w:pPr>
    <w:rPr>
      <w:lang w:val="sv-SE"/>
    </w:rPr>
  </w:style>
  <w:style w:type="table" w:styleId="Grigliatabella">
    <w:name w:val="Table Grid"/>
    <w:basedOn w:val="Tabellanormale"/>
    <w:uiPriority w:val="39"/>
    <w:rsid w:val="0088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884E4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F607E"/>
    <w:rPr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884E4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IntestazioneCarattere">
    <w:name w:val="Intestazione Carattere"/>
    <w:link w:val="Intestazione"/>
    <w:uiPriority w:val="99"/>
    <w:semiHidden/>
    <w:rsid w:val="006F607E"/>
    <w:rPr>
      <w:sz w:val="16"/>
      <w:lang w:val="en-GB"/>
    </w:rPr>
  </w:style>
  <w:style w:type="paragraph" w:styleId="Pidipagina">
    <w:name w:val="footer"/>
    <w:basedOn w:val="Normale"/>
    <w:link w:val="PidipaginaCarattere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PidipaginaCarattere">
    <w:name w:val="Piè di pagina Carattere"/>
    <w:link w:val="Pidipagina"/>
    <w:uiPriority w:val="44"/>
    <w:rsid w:val="00FD5627"/>
    <w:rPr>
      <w:sz w:val="16"/>
      <w:lang w:val="en-GB"/>
    </w:rPr>
  </w:style>
  <w:style w:type="paragraph" w:styleId="Sommario1">
    <w:name w:val="toc 1"/>
    <w:basedOn w:val="Normale"/>
    <w:next w:val="Normale"/>
    <w:uiPriority w:val="39"/>
    <w:semiHidden/>
    <w:rsid w:val="008555A7"/>
    <w:pPr>
      <w:spacing w:after="100"/>
    </w:pPr>
  </w:style>
  <w:style w:type="paragraph" w:styleId="Sommario2">
    <w:name w:val="toc 2"/>
    <w:basedOn w:val="Normale"/>
    <w:next w:val="Normale"/>
    <w:uiPriority w:val="39"/>
    <w:semiHidden/>
    <w:rsid w:val="008555A7"/>
    <w:pPr>
      <w:spacing w:after="100"/>
      <w:ind w:left="220"/>
    </w:pPr>
  </w:style>
  <w:style w:type="paragraph" w:styleId="Sommario3">
    <w:name w:val="toc 3"/>
    <w:basedOn w:val="Normale"/>
    <w:next w:val="Normale"/>
    <w:uiPriority w:val="39"/>
    <w:semiHidden/>
    <w:rsid w:val="008555A7"/>
    <w:pPr>
      <w:spacing w:after="100"/>
      <w:ind w:left="440"/>
    </w:pPr>
  </w:style>
  <w:style w:type="character" w:styleId="Collegamentoipertestuale">
    <w:name w:val="Hyperlink"/>
    <w:uiPriority w:val="99"/>
    <w:rsid w:val="008555A7"/>
    <w:rPr>
      <w:color w:val="0563C1"/>
      <w:u w:val="single"/>
    </w:rPr>
  </w:style>
  <w:style w:type="paragraph" w:styleId="Sommario4">
    <w:name w:val="toc 4"/>
    <w:basedOn w:val="Normale"/>
    <w:next w:val="Normale"/>
    <w:uiPriority w:val="39"/>
    <w:semiHidden/>
    <w:rsid w:val="00FF2698"/>
    <w:pPr>
      <w:spacing w:after="100"/>
      <w:ind w:left="660"/>
    </w:pPr>
  </w:style>
  <w:style w:type="paragraph" w:styleId="Sommario5">
    <w:name w:val="toc 5"/>
    <w:basedOn w:val="Normale"/>
    <w:next w:val="Normale"/>
    <w:uiPriority w:val="39"/>
    <w:semiHidden/>
    <w:rsid w:val="00FF2698"/>
    <w:pPr>
      <w:spacing w:after="100"/>
      <w:ind w:left="880"/>
    </w:pPr>
  </w:style>
  <w:style w:type="paragraph" w:styleId="Sommario6">
    <w:name w:val="toc 6"/>
    <w:basedOn w:val="Normale"/>
    <w:next w:val="Normale"/>
    <w:uiPriority w:val="39"/>
    <w:semiHidden/>
    <w:rsid w:val="00FF2698"/>
    <w:pPr>
      <w:spacing w:after="100"/>
      <w:ind w:left="1100"/>
    </w:pPr>
  </w:style>
  <w:style w:type="paragraph" w:styleId="Sommario7">
    <w:name w:val="toc 7"/>
    <w:basedOn w:val="Normale"/>
    <w:next w:val="Normale"/>
    <w:uiPriority w:val="39"/>
    <w:semiHidden/>
    <w:rsid w:val="00FF2698"/>
    <w:pPr>
      <w:spacing w:after="100"/>
      <w:ind w:left="1320"/>
    </w:pPr>
  </w:style>
  <w:style w:type="paragraph" w:styleId="Sommario8">
    <w:name w:val="toc 8"/>
    <w:basedOn w:val="Normale"/>
    <w:next w:val="Normale"/>
    <w:uiPriority w:val="39"/>
    <w:semiHidden/>
    <w:rsid w:val="00FF2698"/>
    <w:pPr>
      <w:spacing w:after="100"/>
      <w:ind w:left="1540"/>
    </w:pPr>
  </w:style>
  <w:style w:type="paragraph" w:styleId="Sommario9">
    <w:name w:val="toc 9"/>
    <w:basedOn w:val="Normale"/>
    <w:next w:val="Normale"/>
    <w:uiPriority w:val="39"/>
    <w:semiHidden/>
    <w:rsid w:val="00FF2698"/>
    <w:pPr>
      <w:spacing w:after="100"/>
      <w:ind w:left="1760"/>
    </w:pPr>
  </w:style>
  <w:style w:type="paragraph" w:styleId="Numeroelenco2">
    <w:name w:val="List Number 2"/>
    <w:basedOn w:val="Numeroelenco"/>
    <w:uiPriority w:val="20"/>
    <w:qFormat/>
    <w:rsid w:val="002D3EC7"/>
    <w:pPr>
      <w:numPr>
        <w:ilvl w:val="1"/>
      </w:numPr>
    </w:pPr>
  </w:style>
  <w:style w:type="paragraph" w:styleId="Numeroelenco3">
    <w:name w:val="List Number 3"/>
    <w:basedOn w:val="Numeroelenco2"/>
    <w:uiPriority w:val="99"/>
    <w:semiHidden/>
    <w:rsid w:val="002D3EC7"/>
    <w:pPr>
      <w:numPr>
        <w:ilvl w:val="2"/>
      </w:numPr>
    </w:pPr>
  </w:style>
  <w:style w:type="paragraph" w:styleId="Numeroelenco4">
    <w:name w:val="List Number 4"/>
    <w:basedOn w:val="Numeroelenco3"/>
    <w:uiPriority w:val="99"/>
    <w:semiHidden/>
    <w:rsid w:val="00130001"/>
    <w:pPr>
      <w:numPr>
        <w:ilvl w:val="3"/>
      </w:numPr>
    </w:pPr>
  </w:style>
  <w:style w:type="paragraph" w:styleId="Numeroelenco5">
    <w:name w:val="List Number 5"/>
    <w:basedOn w:val="Numeroelenco4"/>
    <w:uiPriority w:val="99"/>
    <w:semiHidden/>
    <w:rsid w:val="00130001"/>
    <w:pPr>
      <w:numPr>
        <w:ilvl w:val="4"/>
      </w:numPr>
    </w:pPr>
  </w:style>
  <w:style w:type="paragraph" w:styleId="Puntoelenco2">
    <w:name w:val="List Bullet 2"/>
    <w:basedOn w:val="Normale"/>
    <w:uiPriority w:val="19"/>
    <w:rsid w:val="00BC4211"/>
    <w:pPr>
      <w:numPr>
        <w:ilvl w:val="1"/>
        <w:numId w:val="23"/>
      </w:numPr>
      <w:contextualSpacing/>
    </w:pPr>
  </w:style>
  <w:style w:type="paragraph" w:styleId="Puntoelenco3">
    <w:name w:val="List Bullet 3"/>
    <w:basedOn w:val="Normale"/>
    <w:uiPriority w:val="19"/>
    <w:rsid w:val="0041319B"/>
    <w:pPr>
      <w:numPr>
        <w:ilvl w:val="2"/>
        <w:numId w:val="23"/>
      </w:numPr>
      <w:spacing w:line="288" w:lineRule="auto"/>
      <w:contextualSpacing/>
    </w:pPr>
  </w:style>
  <w:style w:type="paragraph" w:styleId="Puntoelenco4">
    <w:name w:val="List Bullet 4"/>
    <w:basedOn w:val="Normale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</w:style>
  <w:style w:type="paragraph" w:styleId="Puntoelenco5">
    <w:name w:val="List Bullet 5"/>
    <w:basedOn w:val="Normale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</w:style>
  <w:style w:type="character" w:styleId="Testosegnaposto">
    <w:name w:val="Placeholder Text"/>
    <w:uiPriority w:val="99"/>
    <w:semiHidden/>
    <w:rsid w:val="009C6FDB"/>
    <w:rPr>
      <w:color w:val="7F7F7F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Normale"/>
    <w:next w:val="Normale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Titolo1"/>
    <w:next w:val="Normale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Titolo2"/>
    <w:next w:val="Normale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Titolo3"/>
    <w:next w:val="Normale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Titolo4"/>
    <w:next w:val="Normale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Normale"/>
    <w:next w:val="Normale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Menzionenonrisolta1">
    <w:name w:val="Menzione non risolta1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Tabellanormale"/>
    <w:next w:val="Grigliatabella"/>
    <w:uiPriority w:val="39"/>
    <w:rsid w:val="001D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lanormale"/>
    <w:next w:val="Grigliatabella"/>
    <w:uiPriority w:val="39"/>
    <w:rsid w:val="004B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rsid w:val="00FD5627"/>
    <w:rPr>
      <w:rFonts w:ascii="Arial" w:hAnsi="Arial"/>
      <w:sz w:val="16"/>
    </w:rPr>
  </w:style>
  <w:style w:type="paragraph" w:styleId="Corpotesto">
    <w:name w:val="Body Text"/>
    <w:basedOn w:val="Normale"/>
    <w:link w:val="CorpotestoCarattere"/>
    <w:uiPriority w:val="1"/>
    <w:qFormat/>
    <w:rsid w:val="006428BE"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rsid w:val="006428BE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6428BE"/>
    <w:pPr>
      <w:ind w:left="1656" w:hanging="361"/>
    </w:pPr>
  </w:style>
  <w:style w:type="paragraph" w:styleId="NormaleWeb">
    <w:name w:val="Normal (Web)"/>
    <w:basedOn w:val="Normale"/>
    <w:uiPriority w:val="99"/>
    <w:semiHidden/>
    <w:unhideWhenUsed/>
    <w:rsid w:val="0086604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Rimandocommento">
    <w:name w:val="annotation reference"/>
    <w:uiPriority w:val="99"/>
    <w:semiHidden/>
    <w:rsid w:val="00145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4582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5820"/>
    <w:rPr>
      <w:rFonts w:eastAsia="Arial" w:cs="Arial"/>
      <w:lang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%20Shared\Intrum%20Templates\Letter%20Arial%20(no%20recipient%20address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>
  <Rubrik>Intrum Italy S.p.A.
Sede legale: 
Bastioni di Porta Nuova, 19
20121 Milano</Rubrik>
  <Version/>
  <Ansvarig>N. iscr. Reg. Imprese di Milano
C.F. 08724660967
R.E.A. MI 2044604
Capitale Sociale € 10.000,00 i.v.</Ansvarig>
  <Datum>Società Partecipante al 
Gruppo IVA “Intrum”
Partita IVA (Gruppo IVA): 10973410961</Datum>
</SO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E16EEBD5A74F90E8388340710F60" ma:contentTypeVersion="12" ma:contentTypeDescription="Create a new document." ma:contentTypeScope="" ma:versionID="9e885bdc28651ad2a6eff5b51cd67b11">
  <xsd:schema xmlns:xsd="http://www.w3.org/2001/XMLSchema" xmlns:xs="http://www.w3.org/2001/XMLSchema" xmlns:p="http://schemas.microsoft.com/office/2006/metadata/properties" xmlns:ns2="87636490-5faf-4d89-a6fe-76bc5380b591" xmlns:ns3="df713bcf-8aa0-4cb5-9182-309dd6ec24ec" targetNamespace="http://schemas.microsoft.com/office/2006/metadata/properties" ma:root="true" ma:fieldsID="73a4b92911b1a91c01819c4328d32ad4" ns2:_="" ns3:_="">
    <xsd:import namespace="87636490-5faf-4d89-a6fe-76bc5380b591"/>
    <xsd:import namespace="df713bcf-8aa0-4cb5-9182-309dd6ec24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36490-5faf-4d89-a6fe-76bc5380b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0e41a7-a062-403e-9d91-fa47938a7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3bcf-8aa0-4cb5-9182-309dd6ec24e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9b59c4-9910-48aa-9c53-c46c8cfc95e5}" ma:internalName="TaxCatchAll" ma:showField="CatchAllData" ma:web="df713bcf-8aa0-4cb5-9182-309dd6ec24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713bcf-8aa0-4cb5-9182-309dd6ec24ec" xsi:nil="true"/>
    <lcf76f155ced4ddcb4097134ff3c332f xmlns="87636490-5faf-4d89-a6fe-76bc5380b59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3EBE3359-0D41-4265-BFCB-86AE1C08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36490-5faf-4d89-a6fe-76bc5380b591"/>
    <ds:schemaRef ds:uri="df713bcf-8aa0-4cb5-9182-309dd6ec2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36B38A-A236-4D78-B8BC-E9D1EAF5887E}">
  <ds:schemaRefs>
    <ds:schemaRef ds:uri="http://schemas.microsoft.com/office/2006/metadata/properties"/>
    <ds:schemaRef ds:uri="http://schemas.microsoft.com/office/infopath/2007/PartnerControls"/>
    <ds:schemaRef ds:uri="df713bcf-8aa0-4cb5-9182-309dd6ec24ec"/>
    <ds:schemaRef ds:uri="87636490-5faf-4d89-a6fe-76bc5380b591"/>
  </ds:schemaRefs>
</ds:datastoreItem>
</file>

<file path=customXml/itemProps4.xml><?xml version="1.0" encoding="utf-8"?>
<ds:datastoreItem xmlns:ds="http://schemas.openxmlformats.org/officeDocument/2006/customXml" ds:itemID="{20FDE962-D765-4B35-A6D9-A5D47C4929B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7EA0AD-FF3C-4D50-B6BB-F381E1AAD72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3e4c499-239d-4038-826a-f67e9398af6f}" enabled="0" method="" siteId="{b3e4c499-239d-4038-826a-f67e9398af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Letter Arial (no recipient address).dotx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Cinzia</dc:creator>
  <cp:keywords/>
  <dc:description/>
  <cp:lastModifiedBy>Romana Ceriani</cp:lastModifiedBy>
  <cp:revision>11</cp:revision>
  <dcterms:created xsi:type="dcterms:W3CDTF">2024-10-07T08:34:00Z</dcterms:created>
  <dcterms:modified xsi:type="dcterms:W3CDTF">2024-10-29T10:52:00Z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0x010100199EE16EEBD5A74F90E8388340710F60</vt:lpwstr>
  </property>
</Properties>
</file>